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EE42" w14:textId="77777777" w:rsidR="00FE067E" w:rsidRDefault="00CD36CF" w:rsidP="00EF6030">
      <w:pPr>
        <w:pStyle w:val="TitlePageOrigin"/>
      </w:pPr>
      <w:r>
        <w:t>WEST virginia legislature</w:t>
      </w:r>
    </w:p>
    <w:p w14:paraId="76DA2DE5" w14:textId="77777777" w:rsidR="00CD36CF" w:rsidRDefault="00CD36CF" w:rsidP="00EF6030">
      <w:pPr>
        <w:pStyle w:val="TitlePageSession"/>
      </w:pPr>
      <w:r>
        <w:t>20</w:t>
      </w:r>
      <w:r w:rsidR="006565E8">
        <w:t>2</w:t>
      </w:r>
      <w:r w:rsidR="00410475">
        <w:t>3</w:t>
      </w:r>
      <w:r>
        <w:t xml:space="preserve"> regular session</w:t>
      </w:r>
    </w:p>
    <w:p w14:paraId="2B1F94D1" w14:textId="77777777" w:rsidR="00CD36CF" w:rsidRDefault="0038332D" w:rsidP="00EF6030">
      <w:pPr>
        <w:pStyle w:val="TitlePageBillPrefix"/>
      </w:pPr>
      <w:sdt>
        <w:sdtPr>
          <w:tag w:val="IntroDate"/>
          <w:id w:val="-1236936958"/>
          <w:placeholder>
            <w:docPart w:val="CA22D6D1EC7A49F1962D29895BA3F40D"/>
          </w:placeholder>
          <w:text/>
        </w:sdtPr>
        <w:sdtEndPr/>
        <w:sdtContent>
          <w:r w:rsidR="00AC3B58">
            <w:t>Committee Substitute</w:t>
          </w:r>
        </w:sdtContent>
      </w:sdt>
    </w:p>
    <w:p w14:paraId="759CDBAE" w14:textId="77777777" w:rsidR="00AC3B58" w:rsidRPr="00AC3B58" w:rsidRDefault="00AC3B58" w:rsidP="00EF6030">
      <w:pPr>
        <w:pStyle w:val="TitlePageBillPrefix"/>
      </w:pPr>
      <w:r>
        <w:t>for</w:t>
      </w:r>
    </w:p>
    <w:p w14:paraId="1DA4A689" w14:textId="77777777" w:rsidR="00CD36CF" w:rsidRDefault="0038332D" w:rsidP="00EF6030">
      <w:pPr>
        <w:pStyle w:val="BillNumber"/>
      </w:pPr>
      <w:sdt>
        <w:sdtPr>
          <w:tag w:val="Chamber"/>
          <w:id w:val="893011969"/>
          <w:lock w:val="sdtLocked"/>
          <w:placeholder>
            <w:docPart w:val="D653DAED75E742849BA8B2CAC1E1CE79"/>
          </w:placeholder>
          <w:dropDownList>
            <w:listItem w:displayText="House" w:value="House"/>
            <w:listItem w:displayText="Senate" w:value="Senate"/>
          </w:dropDownList>
        </w:sdtPr>
        <w:sdtEndPr/>
        <w:sdtContent>
          <w:r w:rsidR="00F163ED">
            <w:t>Senate</w:t>
          </w:r>
        </w:sdtContent>
      </w:sdt>
      <w:r w:rsidR="00303684">
        <w:t xml:space="preserve"> </w:t>
      </w:r>
      <w:r w:rsidR="00CD36CF">
        <w:t xml:space="preserve">Bill </w:t>
      </w:r>
      <w:sdt>
        <w:sdtPr>
          <w:tag w:val="BNum"/>
          <w:id w:val="1645317809"/>
          <w:lock w:val="sdtLocked"/>
          <w:placeholder>
            <w:docPart w:val="A98413E60B1B4C94A2706B7D084C3CA7"/>
          </w:placeholder>
          <w:text/>
        </w:sdtPr>
        <w:sdtEndPr/>
        <w:sdtContent>
          <w:r w:rsidR="00F163ED" w:rsidRPr="00F163ED">
            <w:t>532</w:t>
          </w:r>
        </w:sdtContent>
      </w:sdt>
    </w:p>
    <w:p w14:paraId="5095A737" w14:textId="0C5BCEBB" w:rsidR="00F163ED" w:rsidRDefault="00F163ED" w:rsidP="00EF6030">
      <w:pPr>
        <w:pStyle w:val="References"/>
        <w:rPr>
          <w:smallCaps/>
        </w:rPr>
      </w:pPr>
      <w:r>
        <w:rPr>
          <w:smallCaps/>
        </w:rPr>
        <w:t>By Senators Hunt, Azinger, Chapman, Deeds, Hamilton, Maynard, Plymale, Roberts, Rucker, Stover, Stuart, Taylor, Smith, Karnes, Grady, Trump,</w:t>
      </w:r>
      <w:r w:rsidR="00AA64B3">
        <w:rPr>
          <w:smallCaps/>
        </w:rPr>
        <w:t xml:space="preserve"> </w:t>
      </w:r>
      <w:r>
        <w:rPr>
          <w:smallCaps/>
        </w:rPr>
        <w:t>Martin</w:t>
      </w:r>
      <w:r w:rsidR="00AA64B3">
        <w:rPr>
          <w:smallCaps/>
        </w:rPr>
        <w:t>, and Barrett</w:t>
      </w:r>
      <w:r>
        <w:rPr>
          <w:smallCaps/>
        </w:rPr>
        <w:t xml:space="preserve"> </w:t>
      </w:r>
    </w:p>
    <w:p w14:paraId="183CD3D5" w14:textId="1A233ADA" w:rsidR="00F163ED" w:rsidRDefault="00CD36CF" w:rsidP="00EF6030">
      <w:pPr>
        <w:pStyle w:val="References"/>
      </w:pPr>
      <w:r>
        <w:t>[</w:t>
      </w:r>
      <w:r w:rsidR="00002112">
        <w:t xml:space="preserve">Originating in the Committee on </w:t>
      </w:r>
      <w:sdt>
        <w:sdtPr>
          <w:tag w:val="References"/>
          <w:id w:val="-1043047873"/>
          <w:placeholder>
            <w:docPart w:val="E8AA0A13B1AD4E19BFCDD1FE1B8815FF"/>
          </w:placeholder>
          <w:text w:multiLine="1"/>
        </w:sdtPr>
        <w:sdtEndPr/>
        <w:sdtContent>
          <w:r w:rsidR="00E4420B">
            <w:t>the Judiciary</w:t>
          </w:r>
        </w:sdtContent>
      </w:sdt>
      <w:r w:rsidR="00002112">
        <w:t xml:space="preserve">; reported on </w:t>
      </w:r>
      <w:sdt>
        <w:sdtPr>
          <w:id w:val="-32107996"/>
          <w:placeholder>
            <w:docPart w:val="BD790D2483E24581A8F92F817897AF6A"/>
          </w:placeholder>
          <w:text/>
        </w:sdtPr>
        <w:sdtEndPr/>
        <w:sdtContent>
          <w:r w:rsidR="00E4420B">
            <w:t xml:space="preserve">February </w:t>
          </w:r>
          <w:r w:rsidR="00F67BEC">
            <w:t>7</w:t>
          </w:r>
          <w:r w:rsidR="00E4420B">
            <w:t>, 2023</w:t>
          </w:r>
        </w:sdtContent>
      </w:sdt>
      <w:r>
        <w:t>]</w:t>
      </w:r>
    </w:p>
    <w:p w14:paraId="7097469A" w14:textId="77777777" w:rsidR="00F163ED" w:rsidRDefault="00F163ED" w:rsidP="00F163ED">
      <w:pPr>
        <w:pStyle w:val="TitlePageOrigin"/>
      </w:pPr>
    </w:p>
    <w:p w14:paraId="767C72EF" w14:textId="77777777" w:rsidR="00F163ED" w:rsidRPr="00050A3A" w:rsidRDefault="00F163ED" w:rsidP="00F163ED">
      <w:pPr>
        <w:pStyle w:val="TitlePageOrigin"/>
        <w:rPr>
          <w:color w:val="auto"/>
        </w:rPr>
      </w:pPr>
    </w:p>
    <w:p w14:paraId="1F5237BB" w14:textId="29CF7587" w:rsidR="00F163ED" w:rsidRPr="00050A3A" w:rsidRDefault="00F163ED" w:rsidP="00F163ED">
      <w:pPr>
        <w:pStyle w:val="TitleSection"/>
        <w:rPr>
          <w:color w:val="auto"/>
        </w:rPr>
      </w:pPr>
      <w:r w:rsidRPr="00050A3A">
        <w:rPr>
          <w:color w:val="auto"/>
        </w:rPr>
        <w:lastRenderedPageBreak/>
        <w:t>A BILL to amend and reenact §15-12-2 of the Code of West Virginia, 1931, as amended; to amend and reenact §49-6-609 of said code; and to amend said code by adding thereto a new section, designated §61-8-32, all relating to the crime of solicitation of a minor</w:t>
      </w:r>
      <w:r w:rsidR="001562F7">
        <w:rPr>
          <w:color w:val="auto"/>
        </w:rPr>
        <w:t xml:space="preserve"> for purposes of sexual activity</w:t>
      </w:r>
      <w:r w:rsidRPr="00050A3A">
        <w:rPr>
          <w:color w:val="auto"/>
        </w:rPr>
        <w:t>;</w:t>
      </w:r>
      <w:r w:rsidR="001562F7">
        <w:rPr>
          <w:color w:val="auto"/>
        </w:rPr>
        <w:t xml:space="preserve"> establishing the essential element that the minor be at least four years</w:t>
      </w:r>
      <w:r w:rsidR="00717D50">
        <w:rPr>
          <w:color w:val="auto"/>
        </w:rPr>
        <w:t xml:space="preserve"> </w:t>
      </w:r>
      <w:r w:rsidR="00502F19">
        <w:rPr>
          <w:color w:val="auto"/>
        </w:rPr>
        <w:t>y</w:t>
      </w:r>
      <w:r w:rsidR="001562F7">
        <w:rPr>
          <w:color w:val="auto"/>
        </w:rPr>
        <w:t>ounger than the perpetrator;</w:t>
      </w:r>
      <w:r w:rsidR="00502F19">
        <w:rPr>
          <w:color w:val="auto"/>
        </w:rPr>
        <w:t xml:space="preserve"> providing for enhanced penalties for second and subsequent offenses;</w:t>
      </w:r>
      <w:r w:rsidR="001562F7">
        <w:rPr>
          <w:color w:val="auto"/>
        </w:rPr>
        <w:t xml:space="preserve"> </w:t>
      </w:r>
      <w:r w:rsidRPr="00050A3A">
        <w:rPr>
          <w:color w:val="auto"/>
        </w:rPr>
        <w:t>requiring registration as a sex offender for those convicted of</w:t>
      </w:r>
      <w:r w:rsidR="00951482">
        <w:rPr>
          <w:color w:val="auto"/>
        </w:rPr>
        <w:t xml:space="preserve"> the</w:t>
      </w:r>
      <w:r w:rsidRPr="00050A3A">
        <w:rPr>
          <w:color w:val="auto"/>
        </w:rPr>
        <w:t xml:space="preserve"> offense;</w:t>
      </w:r>
      <w:r w:rsidR="00AC5426">
        <w:rPr>
          <w:color w:val="auto"/>
        </w:rPr>
        <w:t xml:space="preserve"> requiring designation of persons convicted of the offense to be an abusive parent where factually appropriate; </w:t>
      </w:r>
      <w:r w:rsidRPr="00050A3A">
        <w:rPr>
          <w:color w:val="auto"/>
        </w:rPr>
        <w:t>and establishing criminal penalties.</w:t>
      </w:r>
    </w:p>
    <w:p w14:paraId="3030D2FB" w14:textId="77777777" w:rsidR="00F163ED" w:rsidRPr="00050A3A" w:rsidRDefault="00F163ED" w:rsidP="00F163ED">
      <w:pPr>
        <w:pStyle w:val="EnactingClause"/>
        <w:rPr>
          <w:color w:val="auto"/>
        </w:rPr>
      </w:pPr>
      <w:r w:rsidRPr="00050A3A">
        <w:rPr>
          <w:color w:val="auto"/>
        </w:rPr>
        <w:t>Be it enacted by the Legislature of West Virginia:</w:t>
      </w:r>
    </w:p>
    <w:p w14:paraId="5C1ABD0D" w14:textId="77777777" w:rsidR="00F163ED" w:rsidRPr="00050A3A" w:rsidRDefault="00F163ED" w:rsidP="00F163ED">
      <w:pPr>
        <w:pStyle w:val="EnactingClause"/>
        <w:rPr>
          <w:color w:val="auto"/>
        </w:rPr>
        <w:sectPr w:rsidR="00F163ED" w:rsidRPr="00050A3A" w:rsidSect="00F163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8D37BB6" w14:textId="77777777" w:rsidR="00F163ED" w:rsidRPr="00050A3A" w:rsidRDefault="00F163ED" w:rsidP="00F163ED">
      <w:pPr>
        <w:pStyle w:val="ChapterHeading"/>
        <w:rPr>
          <w:color w:val="auto"/>
        </w:rPr>
      </w:pPr>
      <w:r w:rsidRPr="00050A3A">
        <w:rPr>
          <w:color w:val="auto"/>
        </w:rPr>
        <w:t>CHAPTER 15. PUBLIC SAFETY.</w:t>
      </w:r>
    </w:p>
    <w:p w14:paraId="343D9C61" w14:textId="77777777" w:rsidR="00F163ED" w:rsidRPr="00050A3A" w:rsidRDefault="00F163ED" w:rsidP="00F163ED">
      <w:pPr>
        <w:pStyle w:val="ArticleHeading"/>
        <w:rPr>
          <w:color w:val="auto"/>
        </w:rPr>
      </w:pPr>
      <w:r w:rsidRPr="00050A3A">
        <w:rPr>
          <w:color w:val="auto"/>
        </w:rPr>
        <w:t>ARTICLE 12. SEX OFFENDER REGISTRATION ACT.</w:t>
      </w:r>
    </w:p>
    <w:p w14:paraId="3AA515F9" w14:textId="77777777" w:rsidR="00F163ED" w:rsidRPr="00050A3A" w:rsidRDefault="00F163ED" w:rsidP="00F163ED">
      <w:pPr>
        <w:pStyle w:val="SectionHeading"/>
        <w:rPr>
          <w:color w:val="auto"/>
        </w:rPr>
        <w:sectPr w:rsidR="00F163ED" w:rsidRPr="00050A3A" w:rsidSect="00EB63C5">
          <w:type w:val="continuous"/>
          <w:pgSz w:w="12240" w:h="15840" w:code="1"/>
          <w:pgMar w:top="1440" w:right="1440" w:bottom="1440" w:left="1440" w:header="720" w:footer="720" w:gutter="0"/>
          <w:lnNumType w:countBy="1" w:restart="newSection"/>
          <w:cols w:space="720"/>
          <w:titlePg/>
          <w:docGrid w:linePitch="360"/>
        </w:sectPr>
      </w:pPr>
    </w:p>
    <w:p w14:paraId="6A48B80A" w14:textId="77777777" w:rsidR="00F163ED" w:rsidRPr="00050A3A" w:rsidRDefault="00F163ED" w:rsidP="00F163ED">
      <w:pPr>
        <w:pStyle w:val="SectionHeading"/>
        <w:rPr>
          <w:color w:val="auto"/>
        </w:rPr>
      </w:pPr>
      <w:r w:rsidRPr="00050A3A">
        <w:rPr>
          <w:color w:val="auto"/>
        </w:rPr>
        <w:t>§15-12-2. Registration.</w:t>
      </w:r>
    </w:p>
    <w:p w14:paraId="02C93586" w14:textId="77777777" w:rsidR="00F163ED" w:rsidRPr="00050A3A" w:rsidRDefault="00F163ED" w:rsidP="00F163ED">
      <w:pPr>
        <w:ind w:left="720" w:hanging="720"/>
        <w:jc w:val="both"/>
        <w:outlineLvl w:val="3"/>
        <w:rPr>
          <w:rFonts w:cs="Arial"/>
          <w:b/>
          <w:color w:val="auto"/>
        </w:rPr>
        <w:sectPr w:rsidR="00F163ED" w:rsidRPr="00050A3A" w:rsidSect="00EB63C5">
          <w:type w:val="continuous"/>
          <w:pgSz w:w="12240" w:h="15840" w:code="1"/>
          <w:pgMar w:top="1440" w:right="1440" w:bottom="1440" w:left="1440" w:header="720" w:footer="720" w:gutter="0"/>
          <w:lnNumType w:countBy="1" w:restart="newSection"/>
          <w:cols w:space="720"/>
          <w:titlePg/>
          <w:docGrid w:linePitch="360"/>
        </w:sectPr>
      </w:pPr>
    </w:p>
    <w:p w14:paraId="56F7090E" w14:textId="77777777" w:rsidR="004C0FCB" w:rsidRPr="00717D50" w:rsidRDefault="004C0FCB" w:rsidP="00717D50">
      <w:pPr>
        <w:ind w:firstLine="750"/>
        <w:jc w:val="both"/>
        <w:outlineLvl w:val="4"/>
        <w:rPr>
          <w:rFonts w:cs="Arial"/>
          <w:color w:val="auto"/>
        </w:rPr>
      </w:pPr>
      <w:r w:rsidRPr="00717D50">
        <w:rPr>
          <w:rFonts w:cs="Arial"/>
          <w:color w:val="auto"/>
        </w:rPr>
        <w:t>(a) The provisions of this article apply both retroactively and prospectively.</w:t>
      </w:r>
    </w:p>
    <w:p w14:paraId="5E2339B9" w14:textId="2C603ED1" w:rsidR="004C0FCB" w:rsidRPr="00717D50" w:rsidRDefault="004C0FCB" w:rsidP="00717D50">
      <w:pPr>
        <w:ind w:firstLine="750"/>
        <w:jc w:val="both"/>
        <w:rPr>
          <w:rFonts w:cs="Arial"/>
          <w:color w:val="auto"/>
        </w:rPr>
      </w:pPr>
      <w:r w:rsidRPr="00717D50">
        <w:rPr>
          <w:rFonts w:cs="Arial"/>
          <w:color w:val="auto"/>
        </w:rPr>
        <w:t xml:space="preserve">(b)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w:t>
      </w:r>
      <w:r w:rsidRPr="00717D50">
        <w:rPr>
          <w:rFonts w:cs="Arial"/>
          <w:color w:val="auto"/>
          <w:u w:val="single"/>
        </w:rPr>
        <w:t>as the offenses set forth in subdivisions (1) through (8) of this subsection</w:t>
      </w:r>
      <w:r w:rsidRPr="00717D50">
        <w:rPr>
          <w:rFonts w:cs="Arial"/>
          <w:color w:val="auto"/>
        </w:rPr>
        <w:t xml:space="preserve"> shall register as set forth in §15-12-2(d) of this code and according to the internal management rules promulgated by the superintendent under authority of §15-2-25 of this code:</w:t>
      </w:r>
    </w:p>
    <w:p w14:paraId="086A4DAB" w14:textId="77777777" w:rsidR="004C0FCB" w:rsidRPr="00717D50" w:rsidRDefault="004C0FCB" w:rsidP="00717D50">
      <w:pPr>
        <w:ind w:firstLine="750"/>
        <w:jc w:val="both"/>
        <w:rPr>
          <w:rFonts w:cs="Arial"/>
          <w:color w:val="auto"/>
        </w:rPr>
      </w:pPr>
      <w:r w:rsidRPr="00717D50">
        <w:rPr>
          <w:rFonts w:cs="Arial"/>
          <w:color w:val="auto"/>
        </w:rPr>
        <w:t xml:space="preserve">(1) §61-8A-1 </w:t>
      </w:r>
      <w:r w:rsidRPr="0044214C">
        <w:rPr>
          <w:rFonts w:cs="Arial"/>
          <w:i/>
          <w:iCs/>
          <w:color w:val="auto"/>
        </w:rPr>
        <w:t>et seq.</w:t>
      </w:r>
      <w:r w:rsidRPr="00717D50">
        <w:rPr>
          <w:rFonts w:cs="Arial"/>
          <w:color w:val="auto"/>
        </w:rPr>
        <w:t xml:space="preserve"> of this code;</w:t>
      </w:r>
    </w:p>
    <w:p w14:paraId="71325C54" w14:textId="77777777" w:rsidR="004C0FCB" w:rsidRPr="00717D50" w:rsidRDefault="004C0FCB" w:rsidP="00717D50">
      <w:pPr>
        <w:ind w:firstLine="750"/>
        <w:jc w:val="both"/>
        <w:rPr>
          <w:rFonts w:cs="Arial"/>
          <w:color w:val="auto"/>
        </w:rPr>
      </w:pPr>
      <w:r w:rsidRPr="00717D50">
        <w:rPr>
          <w:rFonts w:cs="Arial"/>
          <w:color w:val="auto"/>
        </w:rPr>
        <w:t xml:space="preserve">(2) §61-8B-1 </w:t>
      </w:r>
      <w:r w:rsidRPr="0044214C">
        <w:rPr>
          <w:rFonts w:cs="Arial"/>
          <w:i/>
          <w:iCs/>
          <w:color w:val="auto"/>
        </w:rPr>
        <w:t>et seq.</w:t>
      </w:r>
      <w:r w:rsidRPr="00717D50">
        <w:rPr>
          <w:rFonts w:cs="Arial"/>
          <w:color w:val="auto"/>
        </w:rPr>
        <w:t xml:space="preserve"> of this code, including the provisions of former §61-8B-6 of this code, relating to the offense of sexual assault of a spouse, which was repealed by an act of the Legislature during the 2000 legislative session;</w:t>
      </w:r>
    </w:p>
    <w:p w14:paraId="340D0019" w14:textId="77777777" w:rsidR="004C0FCB" w:rsidRPr="00717D50" w:rsidRDefault="004C0FCB" w:rsidP="00717D50">
      <w:pPr>
        <w:ind w:firstLine="750"/>
        <w:jc w:val="both"/>
        <w:rPr>
          <w:rFonts w:cs="Arial"/>
          <w:color w:val="auto"/>
        </w:rPr>
      </w:pPr>
      <w:r w:rsidRPr="00717D50">
        <w:rPr>
          <w:rFonts w:cs="Arial"/>
          <w:color w:val="auto"/>
        </w:rPr>
        <w:t xml:space="preserve">(3) §61-8C-1 </w:t>
      </w:r>
      <w:r w:rsidRPr="0044214C">
        <w:rPr>
          <w:rFonts w:cs="Arial"/>
          <w:i/>
          <w:iCs/>
          <w:color w:val="auto"/>
        </w:rPr>
        <w:t>et seq.</w:t>
      </w:r>
      <w:r w:rsidRPr="00717D50">
        <w:rPr>
          <w:rFonts w:cs="Arial"/>
          <w:color w:val="auto"/>
        </w:rPr>
        <w:t xml:space="preserve"> of this code; </w:t>
      </w:r>
    </w:p>
    <w:p w14:paraId="71C9830A" w14:textId="77777777" w:rsidR="004C0FCB" w:rsidRPr="00717D50" w:rsidRDefault="004C0FCB" w:rsidP="00717D50">
      <w:pPr>
        <w:ind w:firstLine="750"/>
        <w:jc w:val="both"/>
        <w:rPr>
          <w:rFonts w:cs="Arial"/>
          <w:color w:val="auto"/>
        </w:rPr>
      </w:pPr>
      <w:r w:rsidRPr="00717D50">
        <w:rPr>
          <w:rFonts w:cs="Arial"/>
          <w:color w:val="auto"/>
        </w:rPr>
        <w:lastRenderedPageBreak/>
        <w:t>(4) §61-8D-5 and §61-8D-6 of this code;</w:t>
      </w:r>
    </w:p>
    <w:p w14:paraId="5AB50D2B" w14:textId="77777777" w:rsidR="004C0FCB" w:rsidRPr="00717D50" w:rsidRDefault="004C0FCB" w:rsidP="00717D50">
      <w:pPr>
        <w:ind w:firstLine="750"/>
        <w:jc w:val="both"/>
        <w:outlineLvl w:val="4"/>
        <w:rPr>
          <w:rFonts w:cs="Arial"/>
          <w:color w:val="auto"/>
        </w:rPr>
      </w:pPr>
      <w:r w:rsidRPr="00717D50">
        <w:rPr>
          <w:rFonts w:cs="Arial"/>
          <w:color w:val="auto"/>
        </w:rPr>
        <w:t>(5) §61-2-14(a) of this code;</w:t>
      </w:r>
    </w:p>
    <w:p w14:paraId="6EC7123F" w14:textId="092BAAA0" w:rsidR="004C0FCB" w:rsidRPr="00717D50" w:rsidRDefault="004C0FCB" w:rsidP="00717D50">
      <w:pPr>
        <w:ind w:firstLine="750"/>
        <w:jc w:val="both"/>
        <w:rPr>
          <w:rFonts w:cs="Arial"/>
          <w:color w:val="auto"/>
        </w:rPr>
      </w:pPr>
      <w:r w:rsidRPr="00717D50">
        <w:rPr>
          <w:rFonts w:cs="Arial"/>
          <w:color w:val="auto"/>
        </w:rPr>
        <w:t>(6) §61-8-6, §61-8-7, §61-8-12, and</w:t>
      </w:r>
      <w:r w:rsidRPr="00717D50">
        <w:rPr>
          <w:rFonts w:cs="Arial"/>
          <w:strike/>
          <w:color w:val="auto"/>
        </w:rPr>
        <w:t xml:space="preserve"> §61-8-13</w:t>
      </w:r>
      <w:r w:rsidRPr="00717D50">
        <w:rPr>
          <w:rFonts w:cs="Arial"/>
          <w:color w:val="auto"/>
        </w:rPr>
        <w:t xml:space="preserve"> </w:t>
      </w:r>
      <w:r w:rsidRPr="00717D50">
        <w:rPr>
          <w:rFonts w:cs="Arial"/>
          <w:color w:val="auto"/>
          <w:u w:val="single"/>
        </w:rPr>
        <w:t>§61-8-32</w:t>
      </w:r>
      <w:r w:rsidR="002A398F" w:rsidRPr="00717D50">
        <w:rPr>
          <w:rFonts w:cs="Arial"/>
          <w:color w:val="auto"/>
          <w:u w:val="single"/>
        </w:rPr>
        <w:t xml:space="preserve"> </w:t>
      </w:r>
      <w:r w:rsidRPr="00717D50">
        <w:rPr>
          <w:rFonts w:cs="Arial"/>
          <w:color w:val="auto"/>
        </w:rPr>
        <w:t xml:space="preserve">of this code; </w:t>
      </w:r>
    </w:p>
    <w:p w14:paraId="6613DCBE" w14:textId="77777777" w:rsidR="004C0FCB" w:rsidRPr="00717D50" w:rsidRDefault="004C0FCB" w:rsidP="00717D50">
      <w:pPr>
        <w:ind w:firstLine="750"/>
        <w:jc w:val="both"/>
        <w:rPr>
          <w:rFonts w:cs="Arial"/>
          <w:color w:val="auto"/>
        </w:rPr>
      </w:pPr>
      <w:r w:rsidRPr="00717D50">
        <w:rPr>
          <w:rFonts w:cs="Arial"/>
          <w:color w:val="auto"/>
        </w:rPr>
        <w:t xml:space="preserve">(7) §61-3C-14b of this code, as it relates to violations of those provisions of chapter 61 listed in this subsection; or </w:t>
      </w:r>
    </w:p>
    <w:p w14:paraId="2308478E" w14:textId="77777777" w:rsidR="004C0FCB" w:rsidRPr="00717D50" w:rsidRDefault="004C0FCB" w:rsidP="00717D50">
      <w:pPr>
        <w:ind w:firstLine="750"/>
        <w:jc w:val="both"/>
        <w:rPr>
          <w:rFonts w:cs="Arial"/>
          <w:color w:val="auto"/>
        </w:rPr>
      </w:pPr>
      <w:r w:rsidRPr="00717D50">
        <w:rPr>
          <w:rFonts w:cs="Arial"/>
          <w:color w:val="auto"/>
        </w:rPr>
        <w:t xml:space="preserve">(8) §61-14-2, §61-14-5, and §61-14-6 of this code: </w:t>
      </w:r>
      <w:r w:rsidRPr="00512D12">
        <w:rPr>
          <w:rFonts w:cs="Arial"/>
          <w:i/>
          <w:iCs/>
          <w:color w:val="auto"/>
        </w:rPr>
        <w:t>Provided,</w:t>
      </w:r>
      <w:r w:rsidRPr="00717D50">
        <w:rPr>
          <w:rFonts w:cs="Arial"/>
          <w:color w:val="auto"/>
        </w:rPr>
        <w:t xml:space="preserve"> That as to §61-14-2 of this code only those violations involving human trafficking for purposes of sexual servitude require registration pursuant to this subdivision.</w:t>
      </w:r>
    </w:p>
    <w:p w14:paraId="0FADE6F5" w14:textId="77777777" w:rsidR="004C0FCB" w:rsidRPr="00717D50" w:rsidRDefault="004C0FCB" w:rsidP="00717D50">
      <w:pPr>
        <w:ind w:firstLine="750"/>
        <w:jc w:val="both"/>
        <w:rPr>
          <w:rFonts w:cs="Arial"/>
          <w:color w:val="auto"/>
        </w:rPr>
      </w:pPr>
      <w:r w:rsidRPr="00717D50">
        <w:rPr>
          <w:rFonts w:cs="Arial"/>
          <w:color w:val="auto"/>
        </w:rPr>
        <w:t>(c) Any person who has been convicted of a criminal offense where the sentencing judge made a written finding that the offense was sexually motivated shall also register as set forth in this article.</w:t>
      </w:r>
    </w:p>
    <w:p w14:paraId="1D820CB6" w14:textId="77777777" w:rsidR="004C0FCB" w:rsidRPr="00717D50" w:rsidRDefault="004C0FCB" w:rsidP="00717D50">
      <w:pPr>
        <w:ind w:firstLine="750"/>
        <w:jc w:val="both"/>
        <w:rPr>
          <w:rFonts w:cs="Arial"/>
          <w:color w:val="auto"/>
        </w:rPr>
      </w:pPr>
      <w:r w:rsidRPr="00717D50">
        <w:rPr>
          <w:rFonts w:cs="Arial"/>
          <w:color w:val="auto"/>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212E7571" w14:textId="77777777" w:rsidR="004C0FCB" w:rsidRPr="00717D50" w:rsidRDefault="004C0FCB" w:rsidP="00717D50">
      <w:pPr>
        <w:ind w:firstLine="750"/>
        <w:jc w:val="both"/>
        <w:rPr>
          <w:rFonts w:cs="Arial"/>
          <w:color w:val="auto"/>
        </w:rPr>
      </w:pPr>
      <w:r w:rsidRPr="00717D50">
        <w:rPr>
          <w:rFonts w:cs="Arial"/>
          <w:color w:val="auto"/>
        </w:rPr>
        <w:t>(1) The full name of the registrant, including any aliases, nicknames, or other names used by the registrant;</w:t>
      </w:r>
    </w:p>
    <w:p w14:paraId="0E5C22EE" w14:textId="2598904A" w:rsidR="004C0FCB" w:rsidRPr="00717D50" w:rsidRDefault="004C0FCB" w:rsidP="00717D50">
      <w:pPr>
        <w:ind w:firstLine="750"/>
        <w:jc w:val="both"/>
        <w:rPr>
          <w:rFonts w:cs="Arial"/>
          <w:color w:val="auto"/>
        </w:rPr>
      </w:pPr>
      <w:r w:rsidRPr="00717D50">
        <w:rPr>
          <w:rFonts w:cs="Arial"/>
          <w:color w:val="auto"/>
        </w:rPr>
        <w:t>(2) The address where the registrant intends to reside or resides at the time of registration</w:t>
      </w:r>
      <w:r w:rsidR="00951482">
        <w:rPr>
          <w:rFonts w:cs="Arial"/>
          <w:color w:val="auto"/>
        </w:rPr>
        <w:t xml:space="preserve"> and </w:t>
      </w:r>
      <w:r w:rsidRPr="00717D50">
        <w:rPr>
          <w:rFonts w:cs="Arial"/>
          <w:color w:val="auto"/>
        </w:rPr>
        <w:t xml:space="preserve">the address of any habitable real property owned or leased by the registrant that he or she regularly visits: </w:t>
      </w:r>
      <w:r w:rsidRPr="00512D12">
        <w:rPr>
          <w:rFonts w:cs="Arial"/>
          <w:i/>
          <w:iCs/>
          <w:color w:val="auto"/>
        </w:rPr>
        <w:t>Provided</w:t>
      </w:r>
      <w:r w:rsidRPr="00717D50">
        <w:rPr>
          <w:rFonts w:cs="Arial"/>
          <w:color w:val="auto"/>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w:t>
      </w:r>
      <w:r w:rsidR="00512D12">
        <w:rPr>
          <w:rFonts w:cs="Arial"/>
          <w:color w:val="auto"/>
        </w:rPr>
        <w:t>,</w:t>
      </w:r>
      <w:r w:rsidRPr="00717D50">
        <w:rPr>
          <w:rFonts w:cs="Arial"/>
          <w:color w:val="auto"/>
        </w:rPr>
        <w:t xml:space="preserve"> and the names and addresses of any schools or training facilities the registrant expects to attend;</w:t>
      </w:r>
    </w:p>
    <w:p w14:paraId="7FB4C4BF" w14:textId="77777777" w:rsidR="004C0FCB" w:rsidRPr="00717D50" w:rsidRDefault="004C0FCB" w:rsidP="00717D50">
      <w:pPr>
        <w:ind w:firstLine="750"/>
        <w:jc w:val="both"/>
        <w:rPr>
          <w:rFonts w:cs="Arial"/>
          <w:color w:val="auto"/>
        </w:rPr>
      </w:pPr>
      <w:r w:rsidRPr="00717D50">
        <w:rPr>
          <w:rFonts w:cs="Arial"/>
          <w:color w:val="auto"/>
        </w:rPr>
        <w:t>(3) The registrant’s Social Security number;</w:t>
      </w:r>
    </w:p>
    <w:p w14:paraId="54ECCDBE" w14:textId="77777777" w:rsidR="004C0FCB" w:rsidRPr="00717D50" w:rsidRDefault="004C0FCB" w:rsidP="00717D50">
      <w:pPr>
        <w:ind w:firstLine="750"/>
        <w:jc w:val="both"/>
        <w:rPr>
          <w:rFonts w:cs="Arial"/>
          <w:color w:val="auto"/>
        </w:rPr>
      </w:pPr>
      <w:r w:rsidRPr="00717D50">
        <w:rPr>
          <w:rFonts w:cs="Arial"/>
          <w:color w:val="auto"/>
        </w:rPr>
        <w:lastRenderedPageBreak/>
        <w:t>(4) A full-face photograph of the registrant at the time of registration;</w:t>
      </w:r>
    </w:p>
    <w:p w14:paraId="1B9DE3B1" w14:textId="77777777" w:rsidR="004C0FCB" w:rsidRPr="00717D50" w:rsidRDefault="004C0FCB" w:rsidP="00717D50">
      <w:pPr>
        <w:ind w:firstLine="750"/>
        <w:jc w:val="both"/>
        <w:outlineLvl w:val="4"/>
        <w:rPr>
          <w:rFonts w:cs="Arial"/>
          <w:color w:val="auto"/>
        </w:rPr>
      </w:pPr>
      <w:r w:rsidRPr="00717D50">
        <w:rPr>
          <w:rFonts w:cs="Arial"/>
          <w:color w:val="auto"/>
        </w:rPr>
        <w:t>(5) A brief description of the crime or crimes for which the registrant was convicted;</w:t>
      </w:r>
    </w:p>
    <w:p w14:paraId="1334C5D6" w14:textId="77777777" w:rsidR="004C0FCB" w:rsidRPr="00717D50" w:rsidRDefault="004C0FCB" w:rsidP="00717D50">
      <w:pPr>
        <w:ind w:firstLine="750"/>
        <w:jc w:val="both"/>
        <w:rPr>
          <w:rFonts w:cs="Arial"/>
          <w:color w:val="auto"/>
        </w:rPr>
      </w:pPr>
      <w:r w:rsidRPr="00717D50">
        <w:rPr>
          <w:rFonts w:cs="Arial"/>
          <w:color w:val="auto"/>
        </w:rPr>
        <w:t>(6) The registrant’s fingerprints and palm prints;</w:t>
      </w:r>
    </w:p>
    <w:p w14:paraId="6A964F9F" w14:textId="77777777" w:rsidR="004C0FCB" w:rsidRPr="00717D50" w:rsidRDefault="004C0FCB" w:rsidP="00717D50">
      <w:pPr>
        <w:ind w:firstLine="750"/>
        <w:jc w:val="both"/>
        <w:rPr>
          <w:rFonts w:cs="Arial"/>
          <w:color w:val="auto"/>
        </w:rPr>
      </w:pPr>
      <w:r w:rsidRPr="00717D50">
        <w:rPr>
          <w:rFonts w:cs="Arial"/>
          <w:color w:val="auto"/>
        </w:rPr>
        <w:t xml:space="preserve">(7) Information related to any motor vehicle, trailer, or motor home owned or regularly operated by a registrant, including vehicle make, model, color, and license plate number: </w:t>
      </w:r>
      <w:r w:rsidRPr="00512D12">
        <w:rPr>
          <w:rFonts w:cs="Arial"/>
          <w:i/>
          <w:iCs/>
          <w:color w:val="auto"/>
        </w:rPr>
        <w:t>Provided</w:t>
      </w:r>
      <w:r w:rsidRPr="00717D50">
        <w:rPr>
          <w:rFonts w:cs="Arial"/>
          <w:color w:val="auto"/>
        </w:rPr>
        <w:t>, That for the purposes of this article, the term “trailer” means travel trailer, fold-down camping trailer, and house trailer as those terms are defined in §17A-1-1 of this code;</w:t>
      </w:r>
    </w:p>
    <w:p w14:paraId="23797F66" w14:textId="7B562DEE" w:rsidR="004C0FCB" w:rsidRPr="00717D50" w:rsidRDefault="004C0FCB" w:rsidP="00717D50">
      <w:pPr>
        <w:ind w:firstLine="750"/>
        <w:jc w:val="both"/>
        <w:rPr>
          <w:rFonts w:cs="Arial"/>
          <w:color w:val="auto"/>
        </w:rPr>
      </w:pPr>
      <w:r w:rsidRPr="00717D50">
        <w:rPr>
          <w:rFonts w:cs="Arial"/>
          <w:color w:val="auto"/>
        </w:rPr>
        <w:t xml:space="preserve">(8) Information relating to any Internet accounts the registrant has and the screen names, usernames, or aliases the registrant uses on the Internet; </w:t>
      </w:r>
    </w:p>
    <w:p w14:paraId="07193078" w14:textId="77777777" w:rsidR="004C0FCB" w:rsidRPr="00717D50" w:rsidRDefault="004C0FCB" w:rsidP="00717D50">
      <w:pPr>
        <w:ind w:firstLine="750"/>
        <w:jc w:val="both"/>
        <w:rPr>
          <w:rFonts w:cs="Arial"/>
          <w:color w:val="auto"/>
        </w:rPr>
      </w:pPr>
      <w:r w:rsidRPr="00717D50">
        <w:rPr>
          <w:rFonts w:cs="Arial"/>
          <w:color w:val="auto"/>
        </w:rPr>
        <w:t>(9) Information related to any telephone or electronic paging device numbers that the registrant has or uses, including, but not limited to, residential, work, and mobile telephone numbers;</w:t>
      </w:r>
    </w:p>
    <w:p w14:paraId="6C6518D9" w14:textId="77777777" w:rsidR="004C0FCB" w:rsidRPr="00717D50" w:rsidRDefault="004C0FCB" w:rsidP="00717D50">
      <w:pPr>
        <w:ind w:firstLine="750"/>
        <w:jc w:val="both"/>
        <w:rPr>
          <w:rFonts w:cs="Arial"/>
          <w:color w:val="auto"/>
        </w:rPr>
      </w:pPr>
      <w:r w:rsidRPr="00717D50">
        <w:rPr>
          <w:rFonts w:cs="Arial"/>
          <w:color w:val="auto"/>
        </w:rPr>
        <w:t xml:space="preserve">(10) A photocopy of a valid driver’s license or government-issued identification card, including a tribal identification card; </w:t>
      </w:r>
    </w:p>
    <w:p w14:paraId="7D7731F1" w14:textId="77777777" w:rsidR="004C0FCB" w:rsidRPr="00717D50" w:rsidRDefault="004C0FCB" w:rsidP="00717D50">
      <w:pPr>
        <w:ind w:firstLine="750"/>
        <w:jc w:val="both"/>
        <w:rPr>
          <w:rFonts w:cs="Arial"/>
          <w:color w:val="auto"/>
        </w:rPr>
      </w:pPr>
      <w:r w:rsidRPr="00717D50">
        <w:rPr>
          <w:rFonts w:cs="Arial"/>
          <w:color w:val="auto"/>
        </w:rPr>
        <w:t xml:space="preserve">(11) A photocopy of any passport and immigration documents; </w:t>
      </w:r>
    </w:p>
    <w:p w14:paraId="60C3E728" w14:textId="77777777" w:rsidR="004C0FCB" w:rsidRPr="00717D50" w:rsidRDefault="004C0FCB" w:rsidP="00717D50">
      <w:pPr>
        <w:ind w:firstLine="750"/>
        <w:jc w:val="both"/>
        <w:rPr>
          <w:rFonts w:cs="Arial"/>
          <w:color w:val="auto"/>
        </w:rPr>
      </w:pPr>
      <w:r w:rsidRPr="00717D50">
        <w:rPr>
          <w:rFonts w:cs="Arial"/>
          <w:color w:val="auto"/>
        </w:rPr>
        <w:t>(12) A photocopy of any professional licensing information that authorizes the registrant to engage in an occupation or carry out a trade or business; and</w:t>
      </w:r>
    </w:p>
    <w:p w14:paraId="5687C611" w14:textId="77777777" w:rsidR="004C0FCB" w:rsidRPr="00717D50" w:rsidRDefault="004C0FCB" w:rsidP="00717D50">
      <w:pPr>
        <w:ind w:firstLine="750"/>
        <w:jc w:val="both"/>
        <w:rPr>
          <w:rFonts w:cs="Arial"/>
          <w:color w:val="auto"/>
        </w:rPr>
      </w:pPr>
      <w:r w:rsidRPr="00717D50">
        <w:rPr>
          <w:rFonts w:cs="Arial"/>
          <w:color w:val="auto"/>
        </w:rPr>
        <w:t>(13) Any identifying information, including make, model, serial number, and photograph, regarding any unmanned aerial vehicle owned or operated by a registrant.</w:t>
      </w:r>
    </w:p>
    <w:p w14:paraId="31C66087" w14:textId="77777777" w:rsidR="004C0FCB" w:rsidRPr="00717D50" w:rsidRDefault="004C0FCB" w:rsidP="00717D50">
      <w:pPr>
        <w:ind w:firstLine="750"/>
        <w:jc w:val="both"/>
        <w:rPr>
          <w:rFonts w:cs="Arial"/>
          <w:color w:val="auto"/>
        </w:rPr>
      </w:pPr>
      <w:r w:rsidRPr="00717D50">
        <w:rPr>
          <w:rFonts w:cs="Arial"/>
          <w:color w:val="auto"/>
        </w:rPr>
        <w:t xml:space="preserve">(e) (1) On the date that any person convicted or found not guilty by reason of mental illness, mental retardation, or addiction of any of the crimes listed in §15-12-2(b) of this code, hereinafter referred to as a “qualifying offense”,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and Human </w:t>
      </w:r>
      <w:r w:rsidRPr="00717D50">
        <w:rPr>
          <w:rFonts w:cs="Arial"/>
          <w:color w:val="auto"/>
        </w:rPr>
        <w:lastRenderedPageBreak/>
        <w:t>Resources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2271F988" w14:textId="77777777" w:rsidR="004C0FCB" w:rsidRPr="00717D50" w:rsidRDefault="004C0FCB" w:rsidP="00717D50">
      <w:pPr>
        <w:ind w:firstLine="750"/>
        <w:jc w:val="both"/>
        <w:rPr>
          <w:rFonts w:cs="Arial"/>
          <w:color w:val="auto"/>
        </w:rPr>
      </w:pPr>
      <w:r w:rsidRPr="00717D50">
        <w:rPr>
          <w:rFonts w:cs="Arial"/>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097E8BC2" w14:textId="77777777" w:rsidR="004C0FCB" w:rsidRPr="00717D50" w:rsidRDefault="004C0FCB" w:rsidP="00717D50">
      <w:pPr>
        <w:ind w:firstLine="750"/>
        <w:jc w:val="both"/>
        <w:rPr>
          <w:rFonts w:cs="Arial"/>
          <w:color w:val="auto"/>
        </w:rPr>
      </w:pPr>
      <w:r w:rsidRPr="00717D50">
        <w:rPr>
          <w:rFonts w:cs="Arial"/>
          <w:color w:val="auto"/>
        </w:rPr>
        <w:t>(A) His or her sex;</w:t>
      </w:r>
    </w:p>
    <w:p w14:paraId="56C4518A" w14:textId="77777777" w:rsidR="004C0FCB" w:rsidRPr="00717D50" w:rsidRDefault="004C0FCB" w:rsidP="00717D50">
      <w:pPr>
        <w:ind w:firstLine="750"/>
        <w:jc w:val="both"/>
        <w:rPr>
          <w:rFonts w:cs="Arial"/>
          <w:color w:val="auto"/>
        </w:rPr>
      </w:pPr>
      <w:r w:rsidRPr="00717D50">
        <w:rPr>
          <w:rFonts w:cs="Arial"/>
          <w:color w:val="auto"/>
        </w:rPr>
        <w:t>(B) His or her age at the time of the offense; and</w:t>
      </w:r>
    </w:p>
    <w:p w14:paraId="44790096" w14:textId="77777777" w:rsidR="004C0FCB" w:rsidRPr="00717D50" w:rsidRDefault="004C0FCB" w:rsidP="00717D50">
      <w:pPr>
        <w:ind w:firstLine="750"/>
        <w:jc w:val="both"/>
        <w:rPr>
          <w:rFonts w:cs="Arial"/>
          <w:color w:val="auto"/>
        </w:rPr>
      </w:pPr>
      <w:r w:rsidRPr="00717D50">
        <w:rPr>
          <w:rFonts w:cs="Arial"/>
          <w:color w:val="auto"/>
        </w:rPr>
        <w:t>(C) The relationship between the victim and the perpetrator.</w:t>
      </w:r>
    </w:p>
    <w:p w14:paraId="71185215" w14:textId="77777777" w:rsidR="004C0FCB" w:rsidRPr="00717D50" w:rsidRDefault="004C0FCB" w:rsidP="00717D50">
      <w:pPr>
        <w:ind w:firstLine="750"/>
        <w:jc w:val="both"/>
        <w:rPr>
          <w:rFonts w:cs="Arial"/>
          <w:color w:val="auto"/>
        </w:rPr>
      </w:pPr>
      <w:r w:rsidRPr="00717D50">
        <w:rPr>
          <w:rFonts w:cs="Arial"/>
          <w:color w:val="auto"/>
        </w:rPr>
        <w:t>The provisions of this subdivision do not relieve a person required to register pursuant to this section from complying with any provision of this article.</w:t>
      </w:r>
    </w:p>
    <w:p w14:paraId="4D11D66E" w14:textId="0A9BBD4D" w:rsidR="004C0FCB" w:rsidRPr="00717D50" w:rsidRDefault="004C0FCB" w:rsidP="00717D50">
      <w:pPr>
        <w:ind w:firstLine="750"/>
        <w:jc w:val="both"/>
        <w:rPr>
          <w:rFonts w:cs="Arial"/>
          <w:color w:val="auto"/>
        </w:rPr>
      </w:pPr>
      <w:r w:rsidRPr="00717D50">
        <w:rPr>
          <w:rFonts w:cs="Arial"/>
          <w:color w:val="auto"/>
        </w:rPr>
        <w:t xml:space="preserve">(f) For any person determined to be a sexually violent predator, the notice required by §15-12-2(d) of this code </w:t>
      </w:r>
      <w:r w:rsidRPr="00951482">
        <w:rPr>
          <w:rFonts w:cs="Arial"/>
          <w:strike/>
          <w:color w:val="auto"/>
        </w:rPr>
        <w:t>must</w:t>
      </w:r>
      <w:r w:rsidRPr="00717D50">
        <w:rPr>
          <w:rFonts w:cs="Arial"/>
          <w:color w:val="auto"/>
        </w:rPr>
        <w:t xml:space="preserve"> </w:t>
      </w:r>
      <w:r w:rsidR="00951482" w:rsidRPr="00951482">
        <w:rPr>
          <w:rFonts w:cs="Arial"/>
          <w:color w:val="auto"/>
          <w:u w:val="single"/>
        </w:rPr>
        <w:t>shall</w:t>
      </w:r>
      <w:r w:rsidR="00951482">
        <w:rPr>
          <w:rFonts w:cs="Arial"/>
          <w:color w:val="auto"/>
        </w:rPr>
        <w:t xml:space="preserve"> </w:t>
      </w:r>
      <w:r w:rsidRPr="00717D50">
        <w:rPr>
          <w:rFonts w:cs="Arial"/>
          <w:color w:val="auto"/>
        </w:rPr>
        <w:t>also include:</w:t>
      </w:r>
    </w:p>
    <w:p w14:paraId="405C1BE4" w14:textId="77777777" w:rsidR="004C0FCB" w:rsidRPr="00717D50" w:rsidRDefault="004C0FCB" w:rsidP="00717D50">
      <w:pPr>
        <w:ind w:firstLine="750"/>
        <w:jc w:val="both"/>
        <w:rPr>
          <w:rFonts w:cs="Arial"/>
          <w:color w:val="auto"/>
        </w:rPr>
      </w:pPr>
      <w:r w:rsidRPr="00717D50">
        <w:rPr>
          <w:rFonts w:cs="Arial"/>
          <w:color w:val="auto"/>
        </w:rPr>
        <w:t>(1) Identifying factors, including physical characteristics;</w:t>
      </w:r>
    </w:p>
    <w:p w14:paraId="28A6E32E" w14:textId="77777777" w:rsidR="004C0FCB" w:rsidRPr="00717D50" w:rsidRDefault="004C0FCB" w:rsidP="00717D50">
      <w:pPr>
        <w:ind w:firstLine="750"/>
        <w:jc w:val="both"/>
        <w:rPr>
          <w:rFonts w:cs="Arial"/>
          <w:color w:val="auto"/>
        </w:rPr>
      </w:pPr>
      <w:r w:rsidRPr="00717D50">
        <w:rPr>
          <w:rFonts w:cs="Arial"/>
          <w:color w:val="auto"/>
        </w:rPr>
        <w:t>(2) History of the offense; and</w:t>
      </w:r>
    </w:p>
    <w:p w14:paraId="25661E06" w14:textId="77777777" w:rsidR="004C0FCB" w:rsidRPr="00717D50" w:rsidRDefault="004C0FCB" w:rsidP="00717D50">
      <w:pPr>
        <w:ind w:firstLine="750"/>
        <w:jc w:val="both"/>
        <w:rPr>
          <w:rFonts w:cs="Arial"/>
          <w:color w:val="auto"/>
        </w:rPr>
      </w:pPr>
      <w:r w:rsidRPr="00717D50">
        <w:rPr>
          <w:rFonts w:cs="Arial"/>
          <w:color w:val="auto"/>
        </w:rPr>
        <w:lastRenderedPageBreak/>
        <w:t>(3) Documentation of any treatment received for the mental abnormality or personality disorder.</w:t>
      </w:r>
    </w:p>
    <w:p w14:paraId="599A9C80" w14:textId="77777777" w:rsidR="004C0FCB" w:rsidRDefault="004C0FCB" w:rsidP="00717D50">
      <w:pPr>
        <w:ind w:firstLine="750"/>
        <w:jc w:val="both"/>
      </w:pPr>
      <w:r w:rsidRPr="00717D50">
        <w:rPr>
          <w:rFonts w:cs="Arial"/>
          <w:color w:val="auto"/>
        </w:rPr>
        <w:t xml:space="preserve">(g) At the time the person is convicted or found not guilty by reason of mental illness, mental retardation, or addiction in a court of this state of the crimes set forth in §15-12-2(b) of this code, </w:t>
      </w:r>
      <w:r>
        <w:t>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1B72CFEA" w14:textId="77777777" w:rsidR="004C0FCB" w:rsidRPr="00717D50" w:rsidRDefault="004C0FCB" w:rsidP="00717D50">
      <w:pPr>
        <w:ind w:firstLine="750"/>
        <w:jc w:val="both"/>
        <w:outlineLvl w:val="4"/>
        <w:rPr>
          <w:rFonts w:cs="Arial"/>
          <w:color w:val="auto"/>
        </w:rPr>
      </w:pPr>
      <w:r w:rsidRPr="00717D50">
        <w:rPr>
          <w:rFonts w:cs="Arial"/>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1E9F0FB0" w14:textId="77777777" w:rsidR="004C0FCB" w:rsidRPr="00717D50" w:rsidRDefault="004C0FCB" w:rsidP="00717D50">
      <w:pPr>
        <w:ind w:firstLine="750"/>
        <w:jc w:val="both"/>
        <w:rPr>
          <w:rFonts w:cs="Arial"/>
          <w:color w:val="auto"/>
        </w:rPr>
      </w:pPr>
      <w:r w:rsidRPr="00717D50">
        <w:rPr>
          <w:rFonts w:cs="Arial"/>
          <w:color w:val="auto"/>
        </w:rPr>
        <w:t>(i) For the purpose of this article, “sexually violent offense” means:</w:t>
      </w:r>
    </w:p>
    <w:p w14:paraId="572997F2" w14:textId="77777777" w:rsidR="004C0FCB" w:rsidRPr="00717D50" w:rsidRDefault="004C0FCB" w:rsidP="00717D50">
      <w:pPr>
        <w:ind w:firstLine="750"/>
        <w:jc w:val="both"/>
        <w:rPr>
          <w:rFonts w:cs="Arial"/>
          <w:color w:val="auto"/>
        </w:rPr>
      </w:pPr>
      <w:r w:rsidRPr="00717D50">
        <w:rPr>
          <w:rFonts w:cs="Arial"/>
          <w:color w:val="auto"/>
        </w:rPr>
        <w:t>(1) Sexual assault in the first degree as set forth in §61-8B-3 of this code, or of a similar provision in another state, federal, or military jurisdiction;</w:t>
      </w:r>
    </w:p>
    <w:p w14:paraId="71B703EA" w14:textId="77777777" w:rsidR="004C0FCB" w:rsidRPr="00717D50" w:rsidRDefault="004C0FCB" w:rsidP="00717D50">
      <w:pPr>
        <w:ind w:firstLine="750"/>
        <w:jc w:val="both"/>
        <w:rPr>
          <w:rFonts w:cs="Arial"/>
          <w:color w:val="auto"/>
        </w:rPr>
      </w:pPr>
      <w:r w:rsidRPr="00717D50">
        <w:rPr>
          <w:rFonts w:cs="Arial"/>
          <w:color w:val="auto"/>
        </w:rPr>
        <w:t>(2) Sexual assault in the second degree as set forth §61-8B-4 of this code, or of a similar provision in another state, federal, or military jurisdiction;</w:t>
      </w:r>
    </w:p>
    <w:p w14:paraId="151E2285" w14:textId="77777777" w:rsidR="004C0FCB" w:rsidRPr="00717D50" w:rsidRDefault="004C0FCB" w:rsidP="00717D50">
      <w:pPr>
        <w:ind w:firstLine="750"/>
        <w:jc w:val="both"/>
        <w:rPr>
          <w:rFonts w:cs="Arial"/>
          <w:color w:val="auto"/>
        </w:rPr>
      </w:pPr>
      <w:r w:rsidRPr="00717D50">
        <w:rPr>
          <w:rFonts w:cs="Arial"/>
          <w:color w:val="auto"/>
        </w:rPr>
        <w:lastRenderedPageBreak/>
        <w:t>(3) Sexual assault of a spouse as set forth in the former provisions of §61-8B-6 of this code, which was repealed by an act of the Legislature during the 2000 legislative session, or of a similar provision in another state, federal, or military jurisdiction;</w:t>
      </w:r>
    </w:p>
    <w:p w14:paraId="401EFB31" w14:textId="77777777" w:rsidR="004C0FCB" w:rsidRPr="00717D50" w:rsidRDefault="004C0FCB" w:rsidP="00717D50">
      <w:pPr>
        <w:ind w:firstLine="750"/>
        <w:jc w:val="both"/>
        <w:outlineLvl w:val="4"/>
        <w:rPr>
          <w:rFonts w:cs="Arial"/>
          <w:color w:val="auto"/>
        </w:rPr>
      </w:pPr>
      <w:r w:rsidRPr="00717D50">
        <w:rPr>
          <w:rFonts w:cs="Arial"/>
          <w:color w:val="auto"/>
        </w:rPr>
        <w:t>(4) Sexual abuse in the first degree as set forth in §61-8B-7 of this code, or of a similar provision in another state, federal, or military jurisdiction;</w:t>
      </w:r>
    </w:p>
    <w:p w14:paraId="7F976D73" w14:textId="77777777" w:rsidR="004C0FCB" w:rsidRPr="00717D50" w:rsidRDefault="004C0FCB" w:rsidP="00717D50">
      <w:pPr>
        <w:ind w:firstLine="750"/>
        <w:jc w:val="both"/>
        <w:rPr>
          <w:rFonts w:cs="Arial"/>
          <w:color w:val="auto"/>
        </w:rPr>
      </w:pPr>
      <w:r w:rsidRPr="00717D50">
        <w:rPr>
          <w:rFonts w:cs="Arial"/>
          <w:color w:val="auto"/>
        </w:rPr>
        <w:t xml:space="preserve"> (j) For purposes of this article, the term “sexually motivated” means that one of the purposes for which a person committed the crime was for any person’s sexual gratification.</w:t>
      </w:r>
    </w:p>
    <w:p w14:paraId="6F4ECF22" w14:textId="77777777" w:rsidR="004C0FCB" w:rsidRPr="00717D50" w:rsidRDefault="004C0FCB" w:rsidP="00717D50">
      <w:pPr>
        <w:ind w:firstLine="750"/>
        <w:jc w:val="both"/>
        <w:rPr>
          <w:rFonts w:cs="Arial"/>
          <w:color w:val="auto"/>
        </w:rPr>
      </w:pPr>
      <w:r w:rsidRPr="00717D50">
        <w:rPr>
          <w:rFonts w:cs="Arial"/>
          <w:color w:val="auto"/>
        </w:rPr>
        <w:t>(k) For purposes of this article, the term “sexually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3D6D3D05" w14:textId="77777777" w:rsidR="004C0FCB" w:rsidRPr="00717D50" w:rsidRDefault="004C0FCB" w:rsidP="00717D50">
      <w:pPr>
        <w:ind w:firstLine="750"/>
        <w:jc w:val="both"/>
        <w:rPr>
          <w:rFonts w:cs="Arial"/>
          <w:color w:val="auto"/>
        </w:rPr>
      </w:pPr>
      <w:r w:rsidRPr="00717D50">
        <w:rPr>
          <w:rFonts w:cs="Arial"/>
          <w:color w:val="auto"/>
        </w:rPr>
        <w:t>(l) For purposes of this article, the term “mental abnormality”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22CAB16D" w14:textId="77777777" w:rsidR="004C0FCB" w:rsidRPr="00717D50" w:rsidRDefault="004C0FCB" w:rsidP="00717D50">
      <w:pPr>
        <w:ind w:firstLine="750"/>
        <w:jc w:val="both"/>
        <w:rPr>
          <w:rFonts w:cs="Arial"/>
          <w:color w:val="auto"/>
        </w:rPr>
      </w:pPr>
      <w:r w:rsidRPr="00717D50">
        <w:rPr>
          <w:rFonts w:cs="Arial"/>
          <w:color w:val="auto"/>
        </w:rPr>
        <w:t>(m) For purposes of this article, the term “predatory act” means an act directed at a stranger or at a person with whom a relationship has been established or promoted for the primary purpose of victimization.</w:t>
      </w:r>
    </w:p>
    <w:p w14:paraId="55055672" w14:textId="77777777" w:rsidR="004C0FCB" w:rsidRPr="00717D50" w:rsidRDefault="004C0FCB" w:rsidP="00717D50">
      <w:pPr>
        <w:ind w:firstLine="750"/>
        <w:jc w:val="both"/>
        <w:rPr>
          <w:rFonts w:cs="Arial"/>
          <w:color w:val="auto"/>
        </w:rPr>
      </w:pPr>
      <w:r w:rsidRPr="00717D50">
        <w:rPr>
          <w:rFonts w:cs="Arial"/>
          <w:color w:val="auto"/>
        </w:rPr>
        <w:t>(n) For the purposes of this article, the term “business days” means days exclusive of Saturdays, Sundays, and legal holidays as defined in §2-2-1 of this code.</w:t>
      </w:r>
    </w:p>
    <w:p w14:paraId="48D247ED" w14:textId="77777777" w:rsidR="004C0FCB" w:rsidRPr="00717D50" w:rsidRDefault="004C0FCB" w:rsidP="00717D50">
      <w:pPr>
        <w:ind w:firstLine="750"/>
        <w:jc w:val="both"/>
        <w:rPr>
          <w:rFonts w:cs="Arial"/>
          <w:color w:val="auto"/>
        </w:rPr>
        <w:sectPr w:rsidR="004C0FCB" w:rsidRPr="00717D50" w:rsidSect="001764C5">
          <w:type w:val="continuous"/>
          <w:pgSz w:w="12240" w:h="15840" w:code="1"/>
          <w:pgMar w:top="1440" w:right="1440" w:bottom="1440" w:left="1440" w:header="720" w:footer="720" w:gutter="0"/>
          <w:lnNumType w:countBy="1" w:restart="newSection"/>
          <w:cols w:space="720"/>
          <w:titlePg/>
          <w:docGrid w:linePitch="360"/>
        </w:sectPr>
      </w:pPr>
    </w:p>
    <w:p w14:paraId="10AD52FD" w14:textId="6D9C7AEB" w:rsidR="004C0FCB" w:rsidRPr="00717D50" w:rsidRDefault="004C0FCB" w:rsidP="00717D50">
      <w:pPr>
        <w:ind w:firstLine="750"/>
        <w:jc w:val="both"/>
        <w:rPr>
          <w:rFonts w:cs="Arial"/>
          <w:color w:val="auto"/>
        </w:rPr>
      </w:pPr>
      <w:r w:rsidRPr="00717D50">
        <w:rPr>
          <w:rFonts w:cs="Arial"/>
          <w:color w:val="auto"/>
          <w:u w:val="single"/>
        </w:rPr>
        <w:t>(o) A person required to register pursuant to this section shall pay an annual fee of $75 when not incarcerated, to be paid between January 1 and June 30 of each year. The fee shall be collected and u</w:t>
      </w:r>
      <w:r w:rsidR="001E34D9">
        <w:rPr>
          <w:rFonts w:cs="Arial"/>
          <w:color w:val="auto"/>
          <w:u w:val="single"/>
        </w:rPr>
        <w:t>sed</w:t>
      </w:r>
      <w:r w:rsidRPr="00717D50">
        <w:rPr>
          <w:rFonts w:cs="Arial"/>
          <w:color w:val="auto"/>
          <w:u w:val="single"/>
        </w:rPr>
        <w:t xml:space="preserve"> by the State Police to defray costs associated with monitoring sex offenders: </w:t>
      </w:r>
      <w:r w:rsidRPr="00512D12">
        <w:rPr>
          <w:rFonts w:cs="Arial"/>
          <w:i/>
          <w:color w:val="auto"/>
          <w:u w:val="single"/>
        </w:rPr>
        <w:t>Provided</w:t>
      </w:r>
      <w:r w:rsidRPr="00717D50">
        <w:rPr>
          <w:rFonts w:cs="Arial"/>
          <w:color w:val="auto"/>
          <w:u w:val="single"/>
        </w:rPr>
        <w:t xml:space="preserve">, That failure to pay the annual fee under this subsection shall not be </w:t>
      </w:r>
      <w:r w:rsidR="001E34D9">
        <w:rPr>
          <w:rFonts w:cs="Arial"/>
          <w:color w:val="auto"/>
          <w:u w:val="single"/>
        </w:rPr>
        <w:t>considered</w:t>
      </w:r>
      <w:r w:rsidRPr="00717D50">
        <w:rPr>
          <w:rFonts w:cs="Arial"/>
          <w:color w:val="auto"/>
          <w:u w:val="single"/>
        </w:rPr>
        <w:t xml:space="preserve"> a violation of the person’s probation, parole</w:t>
      </w:r>
      <w:r w:rsidR="001E34D9">
        <w:rPr>
          <w:rFonts w:cs="Arial"/>
          <w:color w:val="auto"/>
          <w:u w:val="single"/>
        </w:rPr>
        <w:t>,</w:t>
      </w:r>
      <w:r w:rsidRPr="00717D50">
        <w:rPr>
          <w:rFonts w:cs="Arial"/>
          <w:color w:val="auto"/>
          <w:u w:val="single"/>
        </w:rPr>
        <w:t xml:space="preserve"> or supervised release: </w:t>
      </w:r>
      <w:r w:rsidRPr="00512D12">
        <w:rPr>
          <w:rFonts w:cs="Arial"/>
          <w:i/>
          <w:color w:val="auto"/>
          <w:u w:val="single"/>
        </w:rPr>
        <w:t>Provided, however</w:t>
      </w:r>
      <w:r w:rsidRPr="00717D50">
        <w:rPr>
          <w:rFonts w:cs="Arial"/>
          <w:iCs/>
          <w:color w:val="auto"/>
          <w:u w:val="single"/>
        </w:rPr>
        <w:t xml:space="preserve">, </w:t>
      </w:r>
      <w:r w:rsidRPr="00717D50">
        <w:rPr>
          <w:rFonts w:cs="Arial"/>
          <w:color w:val="auto"/>
          <w:u w:val="single"/>
        </w:rPr>
        <w:t xml:space="preserve">That notice by the State Police that the annual fee has not been paid may be recorded in the office of the </w:t>
      </w:r>
      <w:r w:rsidRPr="00717D50">
        <w:rPr>
          <w:rFonts w:cs="Arial"/>
          <w:color w:val="auto"/>
          <w:u w:val="single"/>
        </w:rPr>
        <w:lastRenderedPageBreak/>
        <w:t>clerk of the county commission where the person is required to register resides</w:t>
      </w:r>
      <w:r w:rsidR="001E34D9">
        <w:rPr>
          <w:rFonts w:cs="Arial"/>
          <w:color w:val="auto"/>
          <w:u w:val="single"/>
        </w:rPr>
        <w:t xml:space="preserve">. The notice </w:t>
      </w:r>
      <w:r w:rsidRPr="00717D50">
        <w:rPr>
          <w:rFonts w:cs="Arial"/>
          <w:color w:val="auto"/>
          <w:u w:val="single"/>
        </w:rPr>
        <w:t xml:space="preserve"> shall have the force and effect of a judgment and  shall be recorded and indexed by the clerk in the judgment lien docket.</w:t>
      </w:r>
    </w:p>
    <w:p w14:paraId="64556E0D" w14:textId="77777777" w:rsidR="004C0FCB" w:rsidRPr="00717D50" w:rsidRDefault="004C0FCB" w:rsidP="00717D50">
      <w:pPr>
        <w:ind w:firstLine="750"/>
        <w:jc w:val="both"/>
        <w:rPr>
          <w:rFonts w:cs="Arial"/>
          <w:color w:val="auto"/>
        </w:rPr>
        <w:sectPr w:rsidR="004C0FCB" w:rsidRPr="00717D50" w:rsidSect="003C5AC3">
          <w:type w:val="continuous"/>
          <w:pgSz w:w="12240" w:h="15840" w:code="1"/>
          <w:pgMar w:top="1440" w:right="1440" w:bottom="1440" w:left="1440" w:header="720" w:footer="720" w:gutter="0"/>
          <w:lnNumType w:countBy="1" w:restart="continuous"/>
          <w:cols w:space="720"/>
          <w:titlePg/>
          <w:docGrid w:linePitch="360"/>
        </w:sectPr>
      </w:pPr>
    </w:p>
    <w:p w14:paraId="2B669343" w14:textId="77777777" w:rsidR="00563BC4" w:rsidRDefault="00F163ED" w:rsidP="00563BC4">
      <w:pPr>
        <w:pStyle w:val="ChapterHeading"/>
        <w:rPr>
          <w:color w:val="auto"/>
        </w:rPr>
      </w:pPr>
      <w:r w:rsidRPr="00050A3A">
        <w:rPr>
          <w:color w:val="auto"/>
        </w:rPr>
        <w:t>CHAPTER 49. CHILD WELFARE.</w:t>
      </w:r>
    </w:p>
    <w:p w14:paraId="40596B19" w14:textId="45F82CEE" w:rsidR="00F163ED" w:rsidRPr="00050A3A" w:rsidRDefault="00F163ED" w:rsidP="00A36A68">
      <w:pPr>
        <w:pStyle w:val="ArticleHeading"/>
      </w:pPr>
      <w:r w:rsidRPr="00050A3A">
        <w:t xml:space="preserve">ARTICLE </w:t>
      </w:r>
      <w:r w:rsidR="00A36A68">
        <w:t>4</w:t>
      </w:r>
      <w:r w:rsidRPr="00050A3A">
        <w:t>.</w:t>
      </w:r>
      <w:r w:rsidR="00A36A68">
        <w:t xml:space="preserve"> Court Actions.</w:t>
      </w:r>
    </w:p>
    <w:p w14:paraId="416E7752" w14:textId="77777777" w:rsidR="00F163ED" w:rsidRPr="00050A3A" w:rsidRDefault="00F163ED" w:rsidP="00A36A68">
      <w:pPr>
        <w:pStyle w:val="ArticleHeading"/>
        <w:sectPr w:rsidR="00F163ED" w:rsidRPr="00050A3A" w:rsidSect="00EB63C5">
          <w:type w:val="continuous"/>
          <w:pgSz w:w="12240" w:h="15840" w:code="1"/>
          <w:pgMar w:top="1440" w:right="1440" w:bottom="1440" w:left="1440" w:header="720" w:footer="720" w:gutter="0"/>
          <w:lnNumType w:countBy="1" w:restart="newSection"/>
          <w:cols w:space="720"/>
          <w:titlePg/>
          <w:docGrid w:linePitch="360"/>
        </w:sectPr>
      </w:pPr>
    </w:p>
    <w:p w14:paraId="45E46B71" w14:textId="77777777" w:rsidR="00F163ED" w:rsidRPr="00050A3A" w:rsidRDefault="00F163ED" w:rsidP="00F163ED">
      <w:pPr>
        <w:pStyle w:val="SectionHeading"/>
        <w:rPr>
          <w:color w:val="auto"/>
        </w:rPr>
      </w:pPr>
      <w:r w:rsidRPr="00050A3A">
        <w:rPr>
          <w:color w:val="auto"/>
        </w:rPr>
        <w:t>§49-4-609. Conviction for offenses against children.</w:t>
      </w:r>
    </w:p>
    <w:p w14:paraId="66FAA20B" w14:textId="5CA56E09" w:rsidR="00F163ED" w:rsidRPr="00050A3A" w:rsidRDefault="00F163ED" w:rsidP="00F163ED">
      <w:pPr>
        <w:pStyle w:val="SectionBody"/>
        <w:rPr>
          <w:color w:val="auto"/>
        </w:rPr>
        <w:sectPr w:rsidR="00F163ED" w:rsidRPr="00050A3A" w:rsidSect="00CD285D">
          <w:type w:val="continuous"/>
          <w:pgSz w:w="12240" w:h="15840" w:code="1"/>
          <w:pgMar w:top="1440" w:right="1440" w:bottom="1440" w:left="1440" w:header="720" w:footer="720" w:gutter="0"/>
          <w:lnNumType w:countBy="1" w:restart="newSection"/>
          <w:cols w:space="720"/>
          <w:titlePg/>
          <w:docGrid w:linePitch="360"/>
        </w:sectPr>
      </w:pPr>
      <w:r w:rsidRPr="00050A3A">
        <w:rPr>
          <w:color w:val="auto"/>
        </w:rPr>
        <w:t xml:space="preserve">In any case where a person is convicted of an offense against a child described in §61-8-12 </w:t>
      </w:r>
      <w:r w:rsidRPr="00050A3A">
        <w:rPr>
          <w:color w:val="auto"/>
          <w:u w:val="single"/>
        </w:rPr>
        <w:t>and §61-8-32</w:t>
      </w:r>
      <w:r w:rsidRPr="00050A3A">
        <w:rPr>
          <w:color w:val="auto"/>
        </w:rPr>
        <w:t xml:space="preserve"> of this code</w:t>
      </w:r>
      <w:r w:rsidR="00512D12">
        <w:rPr>
          <w:color w:val="auto"/>
        </w:rPr>
        <w:t>,</w:t>
      </w:r>
      <w:r w:rsidRPr="00050A3A">
        <w:rPr>
          <w:color w:val="auto"/>
        </w:rPr>
        <w:t xml:space="preserve"> or §61-8B-1 </w:t>
      </w:r>
      <w:r w:rsidRPr="00050A3A">
        <w:rPr>
          <w:i/>
          <w:iCs/>
          <w:color w:val="auto"/>
        </w:rPr>
        <w:t>et seq.</w:t>
      </w:r>
      <w:r w:rsidR="00512D12">
        <w:rPr>
          <w:i/>
          <w:iCs/>
          <w:color w:val="auto"/>
        </w:rPr>
        <w:t>,</w:t>
      </w:r>
      <w:r w:rsidRPr="00050A3A">
        <w:rPr>
          <w:color w:val="auto"/>
        </w:rPr>
        <w:t xml:space="preserve"> or §61-8D-1 </w:t>
      </w:r>
      <w:r w:rsidRPr="00050A3A">
        <w:rPr>
          <w:i/>
          <w:iCs/>
          <w:color w:val="auto"/>
        </w:rPr>
        <w:t>et seq.</w:t>
      </w:r>
      <w:r w:rsidR="00403E28">
        <w:rPr>
          <w:i/>
          <w:iCs/>
          <w:color w:val="auto"/>
        </w:rPr>
        <w:t xml:space="preserve"> </w:t>
      </w:r>
      <w:r w:rsidR="00403E28" w:rsidRPr="00403E28">
        <w:rPr>
          <w:color w:val="auto"/>
        </w:rPr>
        <w:t>of this code</w:t>
      </w:r>
      <w:r w:rsidR="00403E28">
        <w:rPr>
          <w:i/>
          <w:iCs/>
          <w:color w:val="auto"/>
        </w:rPr>
        <w:t xml:space="preserve"> </w:t>
      </w:r>
      <w:r w:rsidRPr="00050A3A">
        <w:rPr>
          <w:color w:val="auto"/>
        </w:rPr>
        <w:t>and the person has custodial, visitation</w:t>
      </w:r>
      <w:r w:rsidR="001E34D9">
        <w:rPr>
          <w:color w:val="auto"/>
        </w:rPr>
        <w:t>,</w:t>
      </w:r>
      <w:r w:rsidRPr="00050A3A">
        <w:rPr>
          <w:color w:val="auto"/>
        </w:rPr>
        <w:t xml:space="preserve"> or other parental rights to the child who is the victim of the offense or to any child who resides in the same household as the victim, the court shall, at the time of sentencing, find that the person is an abusing parent within the meaning of this chapter as to the child victim, and may find that the person is an abusing parent as to any child who resides in the same household as the victim, and the court shall take further steps </w:t>
      </w:r>
      <w:r w:rsidRPr="001E34D9">
        <w:rPr>
          <w:strike/>
          <w:color w:val="auto"/>
        </w:rPr>
        <w:t>as are</w:t>
      </w:r>
      <w:r w:rsidRPr="00050A3A">
        <w:rPr>
          <w:color w:val="auto"/>
        </w:rPr>
        <w:t xml:space="preserve"> required by this article.</w:t>
      </w:r>
    </w:p>
    <w:p w14:paraId="38277197" w14:textId="77777777" w:rsidR="00F163ED" w:rsidRPr="00050A3A" w:rsidRDefault="00F163ED" w:rsidP="00F163ED">
      <w:pPr>
        <w:pStyle w:val="ChapterHeading"/>
        <w:rPr>
          <w:color w:val="auto"/>
        </w:rPr>
      </w:pPr>
      <w:r w:rsidRPr="00050A3A">
        <w:rPr>
          <w:color w:val="auto"/>
        </w:rPr>
        <w:t>CHAPTER 61. CRIMES AND THEIR PUNISHMENT.</w:t>
      </w:r>
    </w:p>
    <w:p w14:paraId="3F6B99A4" w14:textId="6FDD00B4" w:rsidR="00563BC4" w:rsidRPr="00563BC4" w:rsidRDefault="00F163ED" w:rsidP="00563BC4">
      <w:pPr>
        <w:pStyle w:val="ArticleHeading"/>
        <w:rPr>
          <w:color w:val="auto"/>
        </w:rPr>
      </w:pPr>
      <w:r w:rsidRPr="00050A3A">
        <w:rPr>
          <w:color w:val="auto"/>
        </w:rPr>
        <w:t>ARTICLE 8. CRIMES AGAINST CHASTITY, MORALITY AND DECENCY.</w:t>
      </w:r>
    </w:p>
    <w:p w14:paraId="6F0E7AAB" w14:textId="2B7E1312" w:rsidR="00563BC4" w:rsidRPr="00A634B7" w:rsidRDefault="00563BC4" w:rsidP="00563BC4">
      <w:pPr>
        <w:suppressLineNumbers/>
        <w:ind w:left="720" w:hanging="720"/>
        <w:jc w:val="both"/>
        <w:outlineLvl w:val="3"/>
        <w:rPr>
          <w:rFonts w:cs="Arial"/>
          <w:b/>
          <w:color w:val="auto"/>
          <w:u w:val="single"/>
        </w:rPr>
      </w:pPr>
      <w:r w:rsidRPr="00A634B7">
        <w:rPr>
          <w:rFonts w:cs="Arial"/>
          <w:b/>
          <w:color w:val="auto"/>
          <w:u w:val="single"/>
        </w:rPr>
        <w:t>§61-8-32</w:t>
      </w:r>
      <w:r w:rsidR="0038332D">
        <w:rPr>
          <w:rFonts w:cs="Arial"/>
          <w:b/>
          <w:color w:val="auto"/>
          <w:u w:val="single"/>
        </w:rPr>
        <w:t>.</w:t>
      </w:r>
      <w:r w:rsidRPr="00A634B7">
        <w:rPr>
          <w:rFonts w:cs="Arial"/>
          <w:b/>
          <w:color w:val="auto"/>
          <w:u w:val="single"/>
        </w:rPr>
        <w:t xml:space="preserve"> Soliciting a minor; penalties.</w:t>
      </w:r>
    </w:p>
    <w:p w14:paraId="1984F65F" w14:textId="0B1C7615" w:rsidR="00563BC4" w:rsidRPr="00A634B7" w:rsidRDefault="00A634B7" w:rsidP="00717D50">
      <w:pPr>
        <w:ind w:firstLine="750"/>
        <w:jc w:val="both"/>
        <w:outlineLvl w:val="4"/>
        <w:rPr>
          <w:rFonts w:cs="Arial"/>
          <w:color w:val="auto"/>
          <w:u w:val="single"/>
        </w:rPr>
      </w:pPr>
      <w:r>
        <w:rPr>
          <w:rFonts w:cs="Arial"/>
          <w:color w:val="auto"/>
          <w:u w:val="single"/>
        </w:rPr>
        <w:t>(a)</w:t>
      </w:r>
      <w:r w:rsidR="00B7479D">
        <w:rPr>
          <w:rFonts w:cs="Arial"/>
          <w:color w:val="auto"/>
          <w:u w:val="single"/>
        </w:rPr>
        <w:t xml:space="preserve"> </w:t>
      </w:r>
      <w:r w:rsidR="00563BC4" w:rsidRPr="00A634B7">
        <w:rPr>
          <w:rFonts w:cs="Arial"/>
          <w:color w:val="auto"/>
          <w:u w:val="single"/>
        </w:rPr>
        <w:t xml:space="preserve">Any person 18 years of age and older who </w:t>
      </w:r>
      <w:r w:rsidR="00AE448E" w:rsidRPr="00A634B7">
        <w:rPr>
          <w:rFonts w:cs="Arial"/>
          <w:color w:val="auto"/>
          <w:u w:val="single"/>
        </w:rPr>
        <w:t xml:space="preserve">solicits </w:t>
      </w:r>
      <w:r w:rsidR="00563BC4" w:rsidRPr="00A634B7">
        <w:rPr>
          <w:rFonts w:cs="Arial"/>
          <w:color w:val="auto"/>
          <w:u w:val="single"/>
        </w:rPr>
        <w:t>a minor</w:t>
      </w:r>
      <w:r w:rsidR="00512D12">
        <w:rPr>
          <w:rFonts w:cs="Arial"/>
          <w:color w:val="auto"/>
          <w:u w:val="single"/>
        </w:rPr>
        <w:t>,</w:t>
      </w:r>
      <w:r w:rsidR="00563BC4" w:rsidRPr="00A634B7">
        <w:rPr>
          <w:rFonts w:cs="Arial"/>
          <w:color w:val="auto"/>
          <w:u w:val="single"/>
        </w:rPr>
        <w:t xml:space="preserve"> who is at least four years younger than him or her to engage in any sexual activity or </w:t>
      </w:r>
      <w:r w:rsidR="00AE448E" w:rsidRPr="00A634B7">
        <w:rPr>
          <w:rFonts w:cs="Arial"/>
          <w:color w:val="auto"/>
          <w:u w:val="single"/>
        </w:rPr>
        <w:t xml:space="preserve">sexual </w:t>
      </w:r>
      <w:r w:rsidR="00563BC4" w:rsidRPr="00A634B7">
        <w:rPr>
          <w:rFonts w:cs="Arial"/>
          <w:color w:val="auto"/>
          <w:u w:val="single"/>
        </w:rPr>
        <w:t>conduct with the minor which constitutes a felony under this code</w:t>
      </w:r>
      <w:r w:rsidR="00512D12">
        <w:rPr>
          <w:rFonts w:cs="Arial"/>
          <w:color w:val="auto"/>
          <w:u w:val="single"/>
        </w:rPr>
        <w:t>,</w:t>
      </w:r>
      <w:r w:rsidR="00563BC4" w:rsidRPr="00A634B7">
        <w:rPr>
          <w:rFonts w:cs="Arial"/>
          <w:color w:val="auto"/>
          <w:u w:val="single"/>
        </w:rPr>
        <w:t xml:space="preserve"> is guilty of a felony and, upon conviction thereof</w:t>
      </w:r>
      <w:r w:rsidR="00512D12">
        <w:rPr>
          <w:rFonts w:cs="Arial"/>
          <w:color w:val="auto"/>
          <w:u w:val="single"/>
        </w:rPr>
        <w:t>,</w:t>
      </w:r>
      <w:r w:rsidR="00563BC4" w:rsidRPr="00A634B7">
        <w:rPr>
          <w:rFonts w:cs="Arial"/>
          <w:color w:val="auto"/>
          <w:u w:val="single"/>
        </w:rPr>
        <w:t xml:space="preserve"> shall be fined not more </w:t>
      </w:r>
      <w:r w:rsidR="00512D12" w:rsidRPr="00A634B7">
        <w:rPr>
          <w:rFonts w:cs="Arial"/>
          <w:color w:val="auto"/>
          <w:u w:val="single"/>
        </w:rPr>
        <w:t>than</w:t>
      </w:r>
      <w:r w:rsidR="00563BC4" w:rsidRPr="00A634B7">
        <w:rPr>
          <w:rFonts w:cs="Arial"/>
          <w:color w:val="auto"/>
          <w:u w:val="single"/>
        </w:rPr>
        <w:t xml:space="preserve"> $5,000</w:t>
      </w:r>
      <w:r w:rsidR="00512D12">
        <w:rPr>
          <w:rFonts w:cs="Arial"/>
          <w:color w:val="auto"/>
          <w:u w:val="single"/>
        </w:rPr>
        <w:t>,</w:t>
      </w:r>
      <w:r w:rsidR="00563BC4" w:rsidRPr="00A634B7">
        <w:rPr>
          <w:rFonts w:cs="Arial"/>
          <w:color w:val="auto"/>
          <w:u w:val="single"/>
        </w:rPr>
        <w:t xml:space="preserve"> or imprisoned in a state correctional facility not less </w:t>
      </w:r>
      <w:r w:rsidR="00486EB1" w:rsidRPr="00A634B7">
        <w:rPr>
          <w:rFonts w:cs="Arial"/>
          <w:color w:val="auto"/>
          <w:u w:val="single"/>
        </w:rPr>
        <w:t>than</w:t>
      </w:r>
      <w:r w:rsidR="00563BC4" w:rsidRPr="00A634B7">
        <w:rPr>
          <w:rFonts w:cs="Arial"/>
          <w:color w:val="auto"/>
          <w:u w:val="single"/>
        </w:rPr>
        <w:t xml:space="preserve"> two nor more tha</w:t>
      </w:r>
      <w:r w:rsidR="001E34D9">
        <w:rPr>
          <w:rFonts w:cs="Arial"/>
          <w:color w:val="auto"/>
          <w:u w:val="single"/>
        </w:rPr>
        <w:t xml:space="preserve">n </w:t>
      </w:r>
      <w:r w:rsidR="00563BC4" w:rsidRPr="00A634B7">
        <w:rPr>
          <w:rFonts w:cs="Arial"/>
          <w:color w:val="auto"/>
          <w:u w:val="single"/>
        </w:rPr>
        <w:t>10 years</w:t>
      </w:r>
      <w:r w:rsidR="00486EB1">
        <w:rPr>
          <w:rFonts w:cs="Arial"/>
          <w:color w:val="auto"/>
          <w:u w:val="single"/>
        </w:rPr>
        <w:t>,</w:t>
      </w:r>
      <w:r w:rsidR="00563BC4" w:rsidRPr="00A634B7">
        <w:rPr>
          <w:rFonts w:cs="Arial"/>
          <w:color w:val="auto"/>
          <w:u w:val="single"/>
        </w:rPr>
        <w:t xml:space="preserve"> or both fined and imprisoned.</w:t>
      </w:r>
    </w:p>
    <w:p w14:paraId="3D889F1B" w14:textId="35B1504C" w:rsidR="00F163ED" w:rsidRPr="00A634B7" w:rsidRDefault="00F163ED" w:rsidP="00717D50">
      <w:pPr>
        <w:ind w:firstLine="750"/>
        <w:jc w:val="both"/>
        <w:rPr>
          <w:rFonts w:cs="Arial"/>
          <w:color w:val="auto"/>
          <w:u w:val="single"/>
        </w:rPr>
      </w:pPr>
      <w:r w:rsidRPr="00A634B7">
        <w:rPr>
          <w:rFonts w:cs="Arial"/>
          <w:color w:val="auto"/>
          <w:u w:val="single"/>
        </w:rPr>
        <w:t>(b)</w:t>
      </w:r>
      <w:r w:rsidR="00B7479D">
        <w:rPr>
          <w:rFonts w:cs="Arial"/>
          <w:color w:val="auto"/>
          <w:u w:val="single"/>
        </w:rPr>
        <w:t xml:space="preserve"> </w:t>
      </w:r>
      <w:r w:rsidR="001361B4" w:rsidRPr="00A634B7">
        <w:rPr>
          <w:rFonts w:cs="Arial"/>
          <w:color w:val="auto"/>
          <w:u w:val="single"/>
        </w:rPr>
        <w:t>Notwithstanding the penalty provision in subsection (a) of this section, for</w:t>
      </w:r>
      <w:r w:rsidR="00A634B7">
        <w:rPr>
          <w:rFonts w:cs="Arial"/>
          <w:color w:val="auto"/>
          <w:u w:val="single"/>
        </w:rPr>
        <w:t xml:space="preserve"> a</w:t>
      </w:r>
      <w:r w:rsidR="00AE448E" w:rsidRPr="00A634B7">
        <w:rPr>
          <w:rFonts w:cs="Arial"/>
          <w:color w:val="auto"/>
          <w:u w:val="single"/>
        </w:rPr>
        <w:t xml:space="preserve"> </w:t>
      </w:r>
      <w:r w:rsidR="001361B4" w:rsidRPr="00A634B7">
        <w:rPr>
          <w:rFonts w:cs="Arial"/>
          <w:color w:val="auto"/>
          <w:u w:val="single"/>
        </w:rPr>
        <w:t xml:space="preserve">second and </w:t>
      </w:r>
      <w:r w:rsidR="00AE448E" w:rsidRPr="00A634B7">
        <w:rPr>
          <w:rFonts w:cs="Arial"/>
          <w:color w:val="auto"/>
          <w:u w:val="single"/>
        </w:rPr>
        <w:t>subsequent violation</w:t>
      </w:r>
      <w:r w:rsidR="001361B4" w:rsidRPr="00A634B7">
        <w:rPr>
          <w:rFonts w:cs="Arial"/>
          <w:color w:val="auto"/>
          <w:u w:val="single"/>
        </w:rPr>
        <w:t>s of subsection (a)</w:t>
      </w:r>
      <w:r w:rsidRPr="00A634B7">
        <w:rPr>
          <w:rFonts w:cs="Arial"/>
          <w:color w:val="auto"/>
          <w:u w:val="single"/>
        </w:rPr>
        <w:t>,</w:t>
      </w:r>
      <w:r w:rsidR="001361B4" w:rsidRPr="00A634B7">
        <w:rPr>
          <w:rFonts w:cs="Arial"/>
          <w:color w:val="auto"/>
          <w:u w:val="single"/>
        </w:rPr>
        <w:t xml:space="preserve"> the penalty</w:t>
      </w:r>
      <w:r w:rsidRPr="00A634B7">
        <w:rPr>
          <w:rFonts w:cs="Arial"/>
          <w:color w:val="auto"/>
          <w:u w:val="single"/>
        </w:rPr>
        <w:t xml:space="preserve">  shall be imprison</w:t>
      </w:r>
      <w:r w:rsidR="001361B4" w:rsidRPr="00A634B7">
        <w:rPr>
          <w:rFonts w:cs="Arial"/>
          <w:color w:val="auto"/>
          <w:u w:val="single"/>
        </w:rPr>
        <w:t>ment</w:t>
      </w:r>
      <w:r w:rsidRPr="00A634B7">
        <w:rPr>
          <w:rFonts w:cs="Arial"/>
          <w:color w:val="auto"/>
          <w:u w:val="single"/>
        </w:rPr>
        <w:t xml:space="preserve"> in a state correctional facility</w:t>
      </w:r>
      <w:r w:rsidR="001361B4" w:rsidRPr="00A634B7">
        <w:rPr>
          <w:rFonts w:cs="Arial"/>
          <w:color w:val="auto"/>
          <w:u w:val="single"/>
        </w:rPr>
        <w:t xml:space="preserve"> for</w:t>
      </w:r>
      <w:r w:rsidR="004D7B6A">
        <w:rPr>
          <w:rFonts w:cs="Arial"/>
          <w:color w:val="auto"/>
          <w:u w:val="single"/>
        </w:rPr>
        <w:t xml:space="preserve"> </w:t>
      </w:r>
      <w:r w:rsidRPr="00A634B7">
        <w:rPr>
          <w:rFonts w:cs="Arial"/>
          <w:color w:val="auto"/>
          <w:u w:val="single"/>
        </w:rPr>
        <w:t>not more than 20 years, or</w:t>
      </w:r>
      <w:r w:rsidR="001361B4" w:rsidRPr="00A634B7">
        <w:rPr>
          <w:rFonts w:cs="Arial"/>
          <w:color w:val="auto"/>
          <w:u w:val="single"/>
        </w:rPr>
        <w:t xml:space="preserve"> a</w:t>
      </w:r>
      <w:r w:rsidRPr="00A634B7">
        <w:rPr>
          <w:rFonts w:cs="Arial"/>
          <w:color w:val="auto"/>
          <w:u w:val="single"/>
        </w:rPr>
        <w:t xml:space="preserve"> fine</w:t>
      </w:r>
      <w:r w:rsidR="001361B4" w:rsidRPr="00A634B7">
        <w:rPr>
          <w:rFonts w:cs="Arial"/>
          <w:color w:val="auto"/>
          <w:u w:val="single"/>
        </w:rPr>
        <w:t xml:space="preserve"> of</w:t>
      </w:r>
      <w:r w:rsidRPr="00A634B7">
        <w:rPr>
          <w:rFonts w:cs="Arial"/>
          <w:color w:val="auto"/>
          <w:u w:val="single"/>
        </w:rPr>
        <w:t xml:space="preserve"> not more than $25,000, or both</w:t>
      </w:r>
      <w:r w:rsidR="001962BC" w:rsidRPr="00A634B7">
        <w:rPr>
          <w:rFonts w:cs="Arial"/>
          <w:color w:val="auto"/>
          <w:u w:val="single"/>
        </w:rPr>
        <w:t xml:space="preserve"> imprison</w:t>
      </w:r>
      <w:r w:rsidR="001361B4" w:rsidRPr="00A634B7">
        <w:rPr>
          <w:rFonts w:cs="Arial"/>
          <w:color w:val="auto"/>
          <w:u w:val="single"/>
        </w:rPr>
        <w:t>ment</w:t>
      </w:r>
      <w:r w:rsidRPr="00A634B7">
        <w:rPr>
          <w:rFonts w:cs="Arial"/>
          <w:color w:val="auto"/>
          <w:u w:val="single"/>
        </w:rPr>
        <w:t xml:space="preserve"> and fine.</w:t>
      </w:r>
    </w:p>
    <w:sectPr w:rsidR="00F163ED" w:rsidRPr="00A634B7" w:rsidSect="00B747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9C84" w14:textId="77777777" w:rsidR="00F811E2" w:rsidRPr="00B844FE" w:rsidRDefault="00F811E2" w:rsidP="00B844FE">
      <w:r>
        <w:separator/>
      </w:r>
    </w:p>
  </w:endnote>
  <w:endnote w:type="continuationSeparator" w:id="0">
    <w:p w14:paraId="62B877B6" w14:textId="77777777" w:rsidR="00F811E2" w:rsidRPr="00B844FE" w:rsidRDefault="00F811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72D4" w14:textId="77777777" w:rsidR="00F163ED" w:rsidRDefault="00F163ED" w:rsidP="00F163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70FF44" w14:textId="77777777" w:rsidR="00F163ED" w:rsidRPr="00F163ED" w:rsidRDefault="00F163ED" w:rsidP="00F16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3DD2" w14:textId="77777777" w:rsidR="00F163ED" w:rsidRDefault="00F163ED" w:rsidP="00F163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A665EC" w14:textId="77777777" w:rsidR="00F163ED" w:rsidRPr="00F163ED" w:rsidRDefault="00F163ED" w:rsidP="00F16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A841" w14:textId="77777777" w:rsidR="00F811E2" w:rsidRPr="00B844FE" w:rsidRDefault="00F811E2" w:rsidP="00B844FE">
      <w:r>
        <w:separator/>
      </w:r>
    </w:p>
  </w:footnote>
  <w:footnote w:type="continuationSeparator" w:id="0">
    <w:p w14:paraId="5D1CB47C" w14:textId="77777777" w:rsidR="00F811E2" w:rsidRPr="00B844FE" w:rsidRDefault="00F811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3689" w14:textId="77777777" w:rsidR="00F163ED" w:rsidRPr="00F163ED" w:rsidRDefault="00F163ED" w:rsidP="00F163ED">
    <w:pPr>
      <w:pStyle w:val="Header"/>
    </w:pPr>
    <w:r>
      <w:t>CS for SB 532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0E0" w14:textId="77777777" w:rsidR="00F163ED" w:rsidRPr="00F163ED" w:rsidRDefault="00F163ED" w:rsidP="00F163ED">
    <w:pPr>
      <w:pStyle w:val="Header"/>
    </w:pPr>
    <w:r>
      <w:t>CS for SB 532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CD1"/>
    <w:multiLevelType w:val="hybridMultilevel"/>
    <w:tmpl w:val="CFE4F1B4"/>
    <w:lvl w:ilvl="0" w:tplc="03C4B3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7654C"/>
    <w:multiLevelType w:val="hybridMultilevel"/>
    <w:tmpl w:val="0B507C10"/>
    <w:lvl w:ilvl="0" w:tplc="0AB8B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94104"/>
    <w:multiLevelType w:val="hybridMultilevel"/>
    <w:tmpl w:val="A4083EA6"/>
    <w:lvl w:ilvl="0" w:tplc="B6FEAF04">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F5240DD"/>
    <w:multiLevelType w:val="hybridMultilevel"/>
    <w:tmpl w:val="5554076E"/>
    <w:lvl w:ilvl="0" w:tplc="30601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8457934">
    <w:abstractNumId w:val="3"/>
  </w:num>
  <w:num w:numId="2" w16cid:durableId="1359969986">
    <w:abstractNumId w:val="3"/>
  </w:num>
  <w:num w:numId="3" w16cid:durableId="31536798">
    <w:abstractNumId w:val="0"/>
  </w:num>
  <w:num w:numId="4" w16cid:durableId="93331174">
    <w:abstractNumId w:val="4"/>
  </w:num>
  <w:num w:numId="5" w16cid:durableId="1665815249">
    <w:abstractNumId w:val="2"/>
  </w:num>
  <w:num w:numId="6" w16cid:durableId="708533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E2"/>
    <w:rsid w:val="00002112"/>
    <w:rsid w:val="0000526A"/>
    <w:rsid w:val="00085D22"/>
    <w:rsid w:val="000C5C77"/>
    <w:rsid w:val="0010070F"/>
    <w:rsid w:val="001361B4"/>
    <w:rsid w:val="0015112E"/>
    <w:rsid w:val="001552E7"/>
    <w:rsid w:val="001562F7"/>
    <w:rsid w:val="001566B4"/>
    <w:rsid w:val="00175B38"/>
    <w:rsid w:val="001962BC"/>
    <w:rsid w:val="001C279E"/>
    <w:rsid w:val="001D459E"/>
    <w:rsid w:val="001E34D9"/>
    <w:rsid w:val="00230763"/>
    <w:rsid w:val="0027011C"/>
    <w:rsid w:val="00274200"/>
    <w:rsid w:val="00275740"/>
    <w:rsid w:val="002A0269"/>
    <w:rsid w:val="002A398F"/>
    <w:rsid w:val="00301F44"/>
    <w:rsid w:val="00303684"/>
    <w:rsid w:val="003143F5"/>
    <w:rsid w:val="00314854"/>
    <w:rsid w:val="00365920"/>
    <w:rsid w:val="0038332D"/>
    <w:rsid w:val="003C51CD"/>
    <w:rsid w:val="003C5AC3"/>
    <w:rsid w:val="00403E28"/>
    <w:rsid w:val="00410475"/>
    <w:rsid w:val="004247A2"/>
    <w:rsid w:val="0044214C"/>
    <w:rsid w:val="00486EB1"/>
    <w:rsid w:val="004B2795"/>
    <w:rsid w:val="004C0FCB"/>
    <w:rsid w:val="004C13DD"/>
    <w:rsid w:val="004D7B6A"/>
    <w:rsid w:val="004E3441"/>
    <w:rsid w:val="00502F19"/>
    <w:rsid w:val="00512D12"/>
    <w:rsid w:val="00563BC4"/>
    <w:rsid w:val="00571DC3"/>
    <w:rsid w:val="005A5366"/>
    <w:rsid w:val="00623BEF"/>
    <w:rsid w:val="00637E73"/>
    <w:rsid w:val="006565E8"/>
    <w:rsid w:val="006865E9"/>
    <w:rsid w:val="00691F3E"/>
    <w:rsid w:val="00694BFB"/>
    <w:rsid w:val="006A106B"/>
    <w:rsid w:val="006C523D"/>
    <w:rsid w:val="006D4036"/>
    <w:rsid w:val="00717D50"/>
    <w:rsid w:val="007C13D1"/>
    <w:rsid w:val="007E02CF"/>
    <w:rsid w:val="007F1CF5"/>
    <w:rsid w:val="0081249D"/>
    <w:rsid w:val="00834EDE"/>
    <w:rsid w:val="0084184F"/>
    <w:rsid w:val="008736AA"/>
    <w:rsid w:val="008D275D"/>
    <w:rsid w:val="00951482"/>
    <w:rsid w:val="00952402"/>
    <w:rsid w:val="00980327"/>
    <w:rsid w:val="009F1067"/>
    <w:rsid w:val="00A31E01"/>
    <w:rsid w:val="00A35B03"/>
    <w:rsid w:val="00A36A68"/>
    <w:rsid w:val="00A527AD"/>
    <w:rsid w:val="00A634B7"/>
    <w:rsid w:val="00A718CF"/>
    <w:rsid w:val="00A72E7C"/>
    <w:rsid w:val="00AA64B3"/>
    <w:rsid w:val="00AC1A7B"/>
    <w:rsid w:val="00AC3B58"/>
    <w:rsid w:val="00AC5426"/>
    <w:rsid w:val="00AE448E"/>
    <w:rsid w:val="00AE48A0"/>
    <w:rsid w:val="00AE61BE"/>
    <w:rsid w:val="00B16F25"/>
    <w:rsid w:val="00B24422"/>
    <w:rsid w:val="00B7479D"/>
    <w:rsid w:val="00B80C20"/>
    <w:rsid w:val="00B844FE"/>
    <w:rsid w:val="00BC562B"/>
    <w:rsid w:val="00BE6625"/>
    <w:rsid w:val="00C33014"/>
    <w:rsid w:val="00C33434"/>
    <w:rsid w:val="00C34869"/>
    <w:rsid w:val="00C42EB6"/>
    <w:rsid w:val="00C62C87"/>
    <w:rsid w:val="00C85096"/>
    <w:rsid w:val="00CB20EF"/>
    <w:rsid w:val="00CD12CB"/>
    <w:rsid w:val="00CD36CF"/>
    <w:rsid w:val="00CD3F81"/>
    <w:rsid w:val="00CF1DCA"/>
    <w:rsid w:val="00D579FC"/>
    <w:rsid w:val="00DD04C7"/>
    <w:rsid w:val="00DE526B"/>
    <w:rsid w:val="00DF199D"/>
    <w:rsid w:val="00DF4120"/>
    <w:rsid w:val="00E01542"/>
    <w:rsid w:val="00E365F1"/>
    <w:rsid w:val="00E4420B"/>
    <w:rsid w:val="00E62F48"/>
    <w:rsid w:val="00E831B3"/>
    <w:rsid w:val="00EB203E"/>
    <w:rsid w:val="00EE70CB"/>
    <w:rsid w:val="00EF6030"/>
    <w:rsid w:val="00F163ED"/>
    <w:rsid w:val="00F23775"/>
    <w:rsid w:val="00F41CA2"/>
    <w:rsid w:val="00F443C0"/>
    <w:rsid w:val="00F50749"/>
    <w:rsid w:val="00F62EFB"/>
    <w:rsid w:val="00F67BEC"/>
    <w:rsid w:val="00F811E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8605B"/>
  <w15:chartTrackingRefBased/>
  <w15:docId w15:val="{05ACC991-69B0-44C6-8B95-589E3306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C0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163ED"/>
    <w:rPr>
      <w:rFonts w:eastAsia="Calibri"/>
      <w:color w:val="000000"/>
    </w:rPr>
  </w:style>
  <w:style w:type="character" w:customStyle="1" w:styleId="SectionHeadingChar">
    <w:name w:val="Section Heading Char"/>
    <w:link w:val="SectionHeading"/>
    <w:rsid w:val="00F163ED"/>
    <w:rPr>
      <w:rFonts w:eastAsia="Calibri"/>
      <w:b/>
      <w:color w:val="000000"/>
    </w:rPr>
  </w:style>
  <w:style w:type="character" w:styleId="PageNumber">
    <w:name w:val="page number"/>
    <w:basedOn w:val="DefaultParagraphFont"/>
    <w:uiPriority w:val="99"/>
    <w:semiHidden/>
    <w:locked/>
    <w:rsid w:val="00F1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2D6D1EC7A49F1962D29895BA3F40D"/>
        <w:category>
          <w:name w:val="General"/>
          <w:gallery w:val="placeholder"/>
        </w:category>
        <w:types>
          <w:type w:val="bbPlcHdr"/>
        </w:types>
        <w:behaviors>
          <w:behavior w:val="content"/>
        </w:behaviors>
        <w:guid w:val="{4F755CA4-9C5B-488E-B6AC-232545BC3EDE}"/>
      </w:docPartPr>
      <w:docPartBody>
        <w:p w:rsidR="007251E0" w:rsidRDefault="003C19E3">
          <w:pPr>
            <w:pStyle w:val="CA22D6D1EC7A49F1962D29895BA3F40D"/>
          </w:pPr>
          <w:r w:rsidRPr="00B844FE">
            <w:t>Prefix Text</w:t>
          </w:r>
        </w:p>
      </w:docPartBody>
    </w:docPart>
    <w:docPart>
      <w:docPartPr>
        <w:name w:val="D653DAED75E742849BA8B2CAC1E1CE79"/>
        <w:category>
          <w:name w:val="General"/>
          <w:gallery w:val="placeholder"/>
        </w:category>
        <w:types>
          <w:type w:val="bbPlcHdr"/>
        </w:types>
        <w:behaviors>
          <w:behavior w:val="content"/>
        </w:behaviors>
        <w:guid w:val="{6A24E29A-B2DE-4410-8F4C-7E0A3B8CA61E}"/>
      </w:docPartPr>
      <w:docPartBody>
        <w:p w:rsidR="007251E0" w:rsidRDefault="003C19E3">
          <w:pPr>
            <w:pStyle w:val="D653DAED75E742849BA8B2CAC1E1CE79"/>
          </w:pPr>
          <w:r w:rsidRPr="00B844FE">
            <w:t>[Type here]</w:t>
          </w:r>
        </w:p>
      </w:docPartBody>
    </w:docPart>
    <w:docPart>
      <w:docPartPr>
        <w:name w:val="A98413E60B1B4C94A2706B7D084C3CA7"/>
        <w:category>
          <w:name w:val="General"/>
          <w:gallery w:val="placeholder"/>
        </w:category>
        <w:types>
          <w:type w:val="bbPlcHdr"/>
        </w:types>
        <w:behaviors>
          <w:behavior w:val="content"/>
        </w:behaviors>
        <w:guid w:val="{545197F8-82CB-4DF3-8EC1-1D4C2B2995BF}"/>
      </w:docPartPr>
      <w:docPartBody>
        <w:p w:rsidR="007251E0" w:rsidRDefault="003C19E3">
          <w:pPr>
            <w:pStyle w:val="A98413E60B1B4C94A2706B7D084C3CA7"/>
          </w:pPr>
          <w:r w:rsidRPr="00B844FE">
            <w:t>Number</w:t>
          </w:r>
        </w:p>
      </w:docPartBody>
    </w:docPart>
    <w:docPart>
      <w:docPartPr>
        <w:name w:val="E8AA0A13B1AD4E19BFCDD1FE1B8815FF"/>
        <w:category>
          <w:name w:val="General"/>
          <w:gallery w:val="placeholder"/>
        </w:category>
        <w:types>
          <w:type w:val="bbPlcHdr"/>
        </w:types>
        <w:behaviors>
          <w:behavior w:val="content"/>
        </w:behaviors>
        <w:guid w:val="{BB24326B-7814-488D-9385-DF96E2D8E518}"/>
      </w:docPartPr>
      <w:docPartBody>
        <w:p w:rsidR="007251E0" w:rsidRDefault="003C19E3">
          <w:pPr>
            <w:pStyle w:val="E8AA0A13B1AD4E19BFCDD1FE1B8815FF"/>
          </w:pPr>
          <w:r>
            <w:rPr>
              <w:rStyle w:val="PlaceholderText"/>
            </w:rPr>
            <w:t>Enter References</w:t>
          </w:r>
        </w:p>
      </w:docPartBody>
    </w:docPart>
    <w:docPart>
      <w:docPartPr>
        <w:name w:val="BD790D2483E24581A8F92F817897AF6A"/>
        <w:category>
          <w:name w:val="General"/>
          <w:gallery w:val="placeholder"/>
        </w:category>
        <w:types>
          <w:type w:val="bbPlcHdr"/>
        </w:types>
        <w:behaviors>
          <w:behavior w:val="content"/>
        </w:behaviors>
        <w:guid w:val="{2C9E219B-CAA6-42BD-A6E8-9A2508D79D7A}"/>
      </w:docPartPr>
      <w:docPartBody>
        <w:p w:rsidR="007251E0" w:rsidRDefault="003C19E3">
          <w:pPr>
            <w:pStyle w:val="BD790D2483E24581A8F92F817897AF6A"/>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E3"/>
    <w:rsid w:val="003C19E3"/>
    <w:rsid w:val="0072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2D6D1EC7A49F1962D29895BA3F40D">
    <w:name w:val="CA22D6D1EC7A49F1962D29895BA3F40D"/>
  </w:style>
  <w:style w:type="paragraph" w:customStyle="1" w:styleId="D653DAED75E742849BA8B2CAC1E1CE79">
    <w:name w:val="D653DAED75E742849BA8B2CAC1E1CE79"/>
  </w:style>
  <w:style w:type="paragraph" w:customStyle="1" w:styleId="A98413E60B1B4C94A2706B7D084C3CA7">
    <w:name w:val="A98413E60B1B4C94A2706B7D084C3CA7"/>
  </w:style>
  <w:style w:type="character" w:styleId="PlaceholderText">
    <w:name w:val="Placeholder Text"/>
    <w:basedOn w:val="DefaultParagraphFont"/>
    <w:uiPriority w:val="99"/>
    <w:semiHidden/>
    <w:rsid w:val="003C19E3"/>
    <w:rPr>
      <w:color w:val="808080"/>
    </w:rPr>
  </w:style>
  <w:style w:type="paragraph" w:customStyle="1" w:styleId="E8AA0A13B1AD4E19BFCDD1FE1B8815FF">
    <w:name w:val="E8AA0A13B1AD4E19BFCDD1FE1B8815FF"/>
  </w:style>
  <w:style w:type="paragraph" w:customStyle="1" w:styleId="BD790D2483E24581A8F92F817897AF6A">
    <w:name w:val="BD790D2483E24581A8F92F817897A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42</TotalTime>
  <Pages>8</Pages>
  <Words>2334</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11</cp:revision>
  <cp:lastPrinted>2023-02-06T22:09:00Z</cp:lastPrinted>
  <dcterms:created xsi:type="dcterms:W3CDTF">2023-02-06T22:11:00Z</dcterms:created>
  <dcterms:modified xsi:type="dcterms:W3CDTF">2023-02-07T20:12:00Z</dcterms:modified>
</cp:coreProperties>
</file>